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45" w:rsidRPr="007D2132" w:rsidRDefault="006B5045" w:rsidP="006B5045">
      <w:pPr>
        <w:spacing w:line="288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Leistungsart</w:t>
      </w:r>
    </w:p>
    <w:p w:rsidR="006B5045" w:rsidRPr="007D2132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812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Lieferleistung</w:t>
      </w:r>
      <w:r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017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7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6B5045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812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B5045" w:rsidRPr="007D2132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812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Dienstleistung</w:t>
      </w:r>
      <w:r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2512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4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6B5045" w:rsidRPr="007D2132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812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Bauleistung</w:t>
      </w:r>
      <w:r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6051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6B5045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spacing w:line="288" w:lineRule="auto"/>
        <w:rPr>
          <w:rFonts w:ascii="Arial" w:hAnsi="Arial" w:cs="Arial"/>
          <w:sz w:val="22"/>
          <w:szCs w:val="22"/>
        </w:rPr>
      </w:pPr>
    </w:p>
    <w:p w:rsidR="006B5045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spacing w:line="288" w:lineRule="auto"/>
        <w:rPr>
          <w:rFonts w:ascii="Arial" w:hAnsi="Arial" w:cs="Arial"/>
          <w:sz w:val="22"/>
          <w:szCs w:val="22"/>
        </w:rPr>
      </w:pPr>
    </w:p>
    <w:p w:rsidR="006B5045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Geschätzter Auftragswert: </w:t>
      </w:r>
      <w:r w:rsidR="002A6A31">
        <w:rPr>
          <w:rFonts w:ascii="Arial" w:hAnsi="Arial" w:cs="Arial"/>
          <w:sz w:val="22"/>
          <w:szCs w:val="22"/>
        </w:rPr>
        <w:t xml:space="preserve">€ </w:t>
      </w:r>
      <w:r w:rsidR="003D18B8">
        <w:rPr>
          <w:rFonts w:ascii="Arial" w:hAnsi="Arial" w:cs="Arial"/>
          <w:sz w:val="22"/>
          <w:szCs w:val="22"/>
        </w:rPr>
        <w:t xml:space="preserve"> XXXXXXXX</w:t>
      </w:r>
      <w:r w:rsidR="00A21E49">
        <w:rPr>
          <w:rFonts w:ascii="Arial" w:hAnsi="Arial" w:cs="Arial"/>
          <w:sz w:val="22"/>
          <w:szCs w:val="22"/>
        </w:rPr>
        <w:t>(zzgl. USt.)</w:t>
      </w:r>
    </w:p>
    <w:p w:rsidR="006B5045" w:rsidRPr="007D2132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spacing w:line="288" w:lineRule="auto"/>
        <w:rPr>
          <w:rFonts w:ascii="Arial" w:hAnsi="Arial" w:cs="Arial"/>
          <w:sz w:val="22"/>
          <w:szCs w:val="22"/>
        </w:rPr>
      </w:pPr>
    </w:p>
    <w:p w:rsidR="006B5045" w:rsidRDefault="006B5045" w:rsidP="006B5045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6B5045" w:rsidRPr="007D2132" w:rsidRDefault="006B5045" w:rsidP="006B5045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7D2132">
        <w:rPr>
          <w:rFonts w:ascii="Arial" w:hAnsi="Arial" w:cs="Arial"/>
          <w:b/>
          <w:sz w:val="22"/>
          <w:szCs w:val="22"/>
        </w:rPr>
        <w:t>Art der Vergabe</w:t>
      </w:r>
    </w:p>
    <w:p w:rsidR="006B5045" w:rsidRPr="007D2132" w:rsidRDefault="009B2503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  <w:tab w:val="left" w:pos="4962"/>
          <w:tab w:val="left" w:pos="8364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</w:t>
      </w:r>
      <w:r w:rsidR="00766D79">
        <w:rPr>
          <w:rFonts w:ascii="Arial" w:hAnsi="Arial" w:cs="Arial"/>
          <w:sz w:val="22"/>
          <w:szCs w:val="22"/>
        </w:rPr>
        <w:t xml:space="preserve"> Vergabe</w:t>
      </w:r>
      <w:r w:rsidR="006B5045"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2716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45"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B5045" w:rsidRPr="007D2132">
        <w:rPr>
          <w:rFonts w:ascii="Arial" w:hAnsi="Arial" w:cs="Arial"/>
          <w:sz w:val="22"/>
          <w:szCs w:val="22"/>
        </w:rPr>
        <w:tab/>
        <w:t>beschränkte Ausschreibung</w:t>
      </w:r>
      <w:r w:rsidR="006B5045"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232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45"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9B2503" w:rsidRPr="009B2503" w:rsidRDefault="003D18B8" w:rsidP="009B25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  <w:tab w:val="left" w:pos="4962"/>
          <w:tab w:val="left" w:pos="8364"/>
        </w:tabs>
        <w:spacing w:line="288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&lt;1.000</w:t>
      </w:r>
      <w:r w:rsidR="009B2503" w:rsidRPr="009B2503">
        <w:rPr>
          <w:rFonts w:ascii="Arial" w:hAnsi="Arial" w:cs="Arial"/>
          <w:i/>
          <w:sz w:val="16"/>
          <w:szCs w:val="16"/>
        </w:rPr>
        <w:t xml:space="preserve"> EUR </w:t>
      </w:r>
      <w:r w:rsidR="009B2503">
        <w:rPr>
          <w:rFonts w:ascii="Arial" w:hAnsi="Arial" w:cs="Arial"/>
          <w:i/>
          <w:sz w:val="16"/>
          <w:szCs w:val="16"/>
        </w:rPr>
        <w:tab/>
      </w:r>
      <w:r w:rsidR="009B2503">
        <w:rPr>
          <w:rFonts w:ascii="Arial" w:hAnsi="Arial" w:cs="Arial"/>
          <w:i/>
          <w:sz w:val="16"/>
          <w:szCs w:val="16"/>
        </w:rPr>
        <w:tab/>
        <w:t xml:space="preserve">50.001 </w:t>
      </w:r>
      <w:r w:rsidR="009B2503" w:rsidRPr="009B2503">
        <w:rPr>
          <w:rFonts w:ascii="Arial" w:hAnsi="Arial" w:cs="Arial"/>
          <w:i/>
          <w:sz w:val="16"/>
          <w:szCs w:val="16"/>
        </w:rPr>
        <w:t xml:space="preserve">EUR - </w:t>
      </w:r>
      <w:r w:rsidR="009B2503">
        <w:rPr>
          <w:rFonts w:ascii="Arial" w:hAnsi="Arial" w:cs="Arial"/>
          <w:i/>
          <w:sz w:val="16"/>
          <w:szCs w:val="16"/>
        </w:rPr>
        <w:t>10</w:t>
      </w:r>
      <w:r w:rsidR="009B2503" w:rsidRPr="009B2503">
        <w:rPr>
          <w:rFonts w:ascii="Arial" w:hAnsi="Arial" w:cs="Arial"/>
          <w:i/>
          <w:sz w:val="16"/>
          <w:szCs w:val="16"/>
        </w:rPr>
        <w:t>0.000 EUR</w:t>
      </w:r>
    </w:p>
    <w:p w:rsidR="006B5045" w:rsidRPr="007D2132" w:rsidRDefault="009B2503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  <w:tab w:val="left" w:pos="4962"/>
          <w:tab w:val="left" w:pos="8364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freihändige Vergabe</w:t>
      </w:r>
      <w:r w:rsidR="006B5045"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3370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5045" w:rsidRPr="007D2132">
        <w:rPr>
          <w:rFonts w:ascii="Arial" w:hAnsi="Arial" w:cs="Arial"/>
          <w:sz w:val="22"/>
          <w:szCs w:val="22"/>
        </w:rPr>
        <w:t xml:space="preserve"> </w:t>
      </w:r>
      <w:r w:rsidR="006B5045" w:rsidRPr="007D2132">
        <w:rPr>
          <w:rFonts w:ascii="Arial" w:hAnsi="Arial" w:cs="Arial"/>
          <w:sz w:val="22"/>
          <w:szCs w:val="22"/>
        </w:rPr>
        <w:tab/>
        <w:t>Preisabfrage</w:t>
      </w:r>
      <w:r w:rsidR="006B5045"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4991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45"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9B2503" w:rsidRPr="009B2503" w:rsidRDefault="003D18B8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  <w:tab w:val="left" w:pos="4962"/>
          <w:tab w:val="left" w:pos="8364"/>
        </w:tabs>
        <w:spacing w:line="288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1.00</w:t>
      </w:r>
      <w:r w:rsidR="009B2503" w:rsidRPr="009B2503">
        <w:rPr>
          <w:rFonts w:ascii="Arial" w:hAnsi="Arial" w:cs="Arial"/>
          <w:i/>
          <w:sz w:val="16"/>
          <w:szCs w:val="16"/>
        </w:rPr>
        <w:t>1</w:t>
      </w:r>
      <w:r w:rsidR="009B2503">
        <w:rPr>
          <w:rFonts w:ascii="Arial" w:hAnsi="Arial" w:cs="Arial"/>
          <w:i/>
          <w:sz w:val="16"/>
          <w:szCs w:val="16"/>
        </w:rPr>
        <w:t xml:space="preserve"> </w:t>
      </w:r>
      <w:r w:rsidR="009B2503" w:rsidRPr="009B2503">
        <w:rPr>
          <w:rFonts w:ascii="Arial" w:hAnsi="Arial" w:cs="Arial"/>
          <w:i/>
          <w:sz w:val="16"/>
          <w:szCs w:val="16"/>
        </w:rPr>
        <w:t xml:space="preserve">EUR - 50.000 EUR </w:t>
      </w:r>
    </w:p>
    <w:p w:rsidR="006B5045" w:rsidRPr="007D2132" w:rsidRDefault="009B2503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  <w:tab w:val="left" w:pos="4962"/>
          <w:tab w:val="left" w:pos="8364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öffentliche Ausschreibung</w:t>
      </w:r>
      <w:r w:rsidR="006B5045"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42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45"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B5045" w:rsidRPr="007D2132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>sonstige</w:t>
      </w:r>
      <w:r w:rsidRPr="007D2132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4865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B5045" w:rsidRPr="007D2132">
        <w:rPr>
          <w:rFonts w:ascii="Arial" w:hAnsi="Arial" w:cs="Arial"/>
          <w:sz w:val="22"/>
          <w:szCs w:val="22"/>
        </w:rPr>
        <w:br/>
      </w:r>
      <w:r w:rsidR="006B5045" w:rsidRPr="007D2132">
        <w:rPr>
          <w:rFonts w:ascii="Arial" w:hAnsi="Arial" w:cs="Arial"/>
          <w:sz w:val="22"/>
          <w:szCs w:val="22"/>
        </w:rPr>
        <w:tab/>
      </w:r>
      <w:r w:rsidR="006B5045" w:rsidRPr="007D2132">
        <w:rPr>
          <w:rFonts w:ascii="Arial" w:hAnsi="Arial" w:cs="Arial"/>
          <w:sz w:val="22"/>
          <w:szCs w:val="22"/>
        </w:rPr>
        <w:tab/>
        <w:t>_______________________________</w:t>
      </w:r>
    </w:p>
    <w:p w:rsidR="006B5045" w:rsidRPr="007D2132" w:rsidRDefault="006B5045" w:rsidP="006B50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  <w:tab w:val="left" w:pos="4962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B5045" w:rsidRDefault="006B5045" w:rsidP="007D2132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7D2132">
        <w:rPr>
          <w:rFonts w:ascii="Arial" w:hAnsi="Arial" w:cs="Arial"/>
          <w:b/>
          <w:sz w:val="22"/>
          <w:szCs w:val="22"/>
        </w:rPr>
        <w:t>Begründung der Vergabe</w:t>
      </w:r>
    </w:p>
    <w:p w:rsidR="006D615A" w:rsidRPr="007D2132" w:rsidRDefault="006D615A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812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Dringlichkeit</w:t>
      </w:r>
      <w:r w:rsidR="00F84213" w:rsidRPr="007D2132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0368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4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6D615A" w:rsidRPr="007D2132" w:rsidRDefault="003D18B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812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D615A" w:rsidRPr="007D2132">
        <w:rPr>
          <w:rFonts w:ascii="Arial" w:hAnsi="Arial" w:cs="Arial"/>
          <w:sz w:val="22"/>
          <w:szCs w:val="22"/>
        </w:rPr>
        <w:t>onstige</w:t>
      </w:r>
      <w:r w:rsidR="00F84213" w:rsidRPr="007D2132">
        <w:rPr>
          <w:rFonts w:ascii="Arial" w:hAnsi="Arial" w:cs="Arial"/>
          <w:sz w:val="22"/>
          <w:szCs w:val="22"/>
        </w:rPr>
        <w:tab/>
      </w:r>
      <w:r w:rsidR="006D615A"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123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43CCF" w:rsidRDefault="00243CCF" w:rsidP="00FA4B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right" w:leader="underscore" w:pos="8647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A647E" w:rsidRDefault="003D18B8" w:rsidP="00FF3A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right" w:leader="underscore" w:pos="8647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Sonstige:</w:t>
      </w:r>
    </w:p>
    <w:p w:rsidR="003D18B8" w:rsidRDefault="003D18B8" w:rsidP="00FF3A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right" w:leader="underscore" w:pos="8647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18B8" w:rsidRPr="007D2132" w:rsidRDefault="003D18B8" w:rsidP="00FF3A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right" w:leader="underscore" w:pos="8647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7D2132">
        <w:rPr>
          <w:rFonts w:ascii="Arial" w:hAnsi="Arial" w:cs="Arial"/>
          <w:b/>
          <w:sz w:val="22"/>
          <w:szCs w:val="22"/>
        </w:rPr>
        <w:t>Vergabeverfahren</w:t>
      </w:r>
    </w:p>
    <w:p w:rsidR="006D615A" w:rsidRPr="007D2132" w:rsidRDefault="006D615A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right" w:pos="3828"/>
          <w:tab w:val="left" w:pos="4962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Losbildung</w:t>
      </w:r>
      <w:r w:rsidR="007C02B9" w:rsidRPr="007D2132">
        <w:rPr>
          <w:rFonts w:ascii="Arial" w:hAnsi="Arial" w:cs="Arial"/>
          <w:sz w:val="22"/>
          <w:szCs w:val="22"/>
        </w:rPr>
        <w:tab/>
      </w:r>
      <w:r w:rsidR="003D18B8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8957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6D615A" w:rsidRPr="007D2132" w:rsidRDefault="006D615A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4962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 xml:space="preserve">Anzahl der Angebotsaufforderungen </w:t>
      </w:r>
      <w:r w:rsidRPr="007D2132">
        <w:rPr>
          <w:rFonts w:ascii="Arial" w:hAnsi="Arial" w:cs="Arial"/>
          <w:sz w:val="22"/>
          <w:szCs w:val="22"/>
        </w:rPr>
        <w:tab/>
      </w:r>
    </w:p>
    <w:p w:rsidR="006D615A" w:rsidRPr="007D2132" w:rsidRDefault="006D615A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4962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 xml:space="preserve">Anzahl der eingegangenen Angebote </w:t>
      </w:r>
      <w:r w:rsidRPr="007D2132">
        <w:rPr>
          <w:rFonts w:ascii="Arial" w:hAnsi="Arial" w:cs="Arial"/>
          <w:sz w:val="22"/>
          <w:szCs w:val="22"/>
        </w:rPr>
        <w:tab/>
      </w:r>
    </w:p>
    <w:p w:rsidR="003D18B8" w:rsidRDefault="003D18B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4962"/>
          <w:tab w:val="left" w:pos="8364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Wertungskriterien </w:t>
      </w:r>
      <w:r>
        <w:rPr>
          <w:rFonts w:ascii="Arial" w:hAnsi="Arial" w:cs="Arial"/>
          <w:sz w:val="22"/>
          <w:szCs w:val="22"/>
        </w:rPr>
        <w:tab/>
      </w:r>
    </w:p>
    <w:p w:rsidR="006D615A" w:rsidRPr="007D2132" w:rsidRDefault="00CD6AE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4962"/>
          <w:tab w:val="left" w:pos="8364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günstigster Preis</w:t>
      </w:r>
      <w:r w:rsidR="007C02B9" w:rsidRPr="007D2132">
        <w:rPr>
          <w:rFonts w:ascii="Arial" w:hAnsi="Arial" w:cs="Arial"/>
          <w:sz w:val="22"/>
          <w:szCs w:val="22"/>
        </w:rPr>
        <w:tab/>
      </w:r>
      <w:r w:rsidR="006D615A"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8108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CD6AE8" w:rsidRPr="007D2132" w:rsidRDefault="007C02B9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4962"/>
          <w:tab w:val="left" w:pos="8364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S</w:t>
      </w:r>
      <w:r w:rsidR="00CD6AE8" w:rsidRPr="007D2132">
        <w:rPr>
          <w:rFonts w:ascii="Arial" w:hAnsi="Arial" w:cs="Arial"/>
          <w:sz w:val="22"/>
          <w:szCs w:val="22"/>
        </w:rPr>
        <w:t>onstige</w:t>
      </w:r>
      <w:r w:rsidRPr="007D2132">
        <w:rPr>
          <w:rFonts w:ascii="Arial" w:hAnsi="Arial" w:cs="Arial"/>
          <w:sz w:val="22"/>
          <w:szCs w:val="22"/>
        </w:rPr>
        <w:tab/>
      </w:r>
      <w:r w:rsidR="00CD6AE8"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840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DA374D" w:rsidRDefault="00DA374D" w:rsidP="00DA37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ind w:left="4962" w:hanging="4962"/>
        <w:rPr>
          <w:rFonts w:ascii="Arial" w:hAnsi="Arial" w:cs="Arial"/>
          <w:sz w:val="22"/>
          <w:szCs w:val="22"/>
        </w:rPr>
      </w:pPr>
    </w:p>
    <w:p w:rsidR="003D18B8" w:rsidRDefault="003D18B8" w:rsidP="00DA37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Sonstige:</w:t>
      </w:r>
    </w:p>
    <w:p w:rsidR="003D18B8" w:rsidRDefault="003D18B8" w:rsidP="00C15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C15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C15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C15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C15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D6AE8" w:rsidRPr="00C1559B" w:rsidRDefault="00026F28" w:rsidP="00C15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5595"/>
        </w:tabs>
        <w:spacing w:line="288" w:lineRule="auto"/>
        <w:rPr>
          <w:rFonts w:ascii="Arial" w:hAnsi="Arial" w:cs="Arial"/>
          <w:sz w:val="22"/>
          <w:szCs w:val="22"/>
        </w:rPr>
      </w:pPr>
      <w:r w:rsidRPr="00C1559B">
        <w:rPr>
          <w:rFonts w:ascii="Arial" w:hAnsi="Arial" w:cs="Arial"/>
          <w:sz w:val="22"/>
          <w:szCs w:val="22"/>
        </w:rPr>
        <w:br/>
      </w:r>
      <w:r w:rsidRPr="00C1559B">
        <w:rPr>
          <w:rFonts w:ascii="Arial" w:hAnsi="Arial" w:cs="Arial"/>
          <w:sz w:val="22"/>
          <w:szCs w:val="22"/>
        </w:rPr>
        <w:tab/>
      </w: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FD5BE7" w:rsidP="00DA374D">
      <w:pPr>
        <w:rPr>
          <w:rFonts w:ascii="Arial" w:hAnsi="Arial" w:cs="Arial"/>
          <w:b/>
          <w:sz w:val="22"/>
          <w:szCs w:val="22"/>
        </w:rPr>
      </w:pPr>
      <w:r w:rsidRPr="007D2132">
        <w:rPr>
          <w:rFonts w:ascii="Arial" w:hAnsi="Arial" w:cs="Arial"/>
          <w:b/>
          <w:sz w:val="22"/>
          <w:szCs w:val="22"/>
        </w:rPr>
        <w:t>Lieferante</w:t>
      </w:r>
      <w:r w:rsidR="00D1661E" w:rsidRPr="007D2132">
        <w:rPr>
          <w:rFonts w:ascii="Arial" w:hAnsi="Arial" w:cs="Arial"/>
          <w:b/>
          <w:sz w:val="22"/>
          <w:szCs w:val="22"/>
        </w:rPr>
        <w:t>n</w:t>
      </w:r>
      <w:r w:rsidRPr="007D2132">
        <w:rPr>
          <w:rFonts w:ascii="Arial" w:hAnsi="Arial" w:cs="Arial"/>
          <w:b/>
          <w:sz w:val="22"/>
          <w:szCs w:val="22"/>
        </w:rPr>
        <w:t>vergleich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98"/>
        <w:gridCol w:w="2271"/>
        <w:gridCol w:w="2017"/>
        <w:gridCol w:w="2693"/>
        <w:gridCol w:w="1843"/>
      </w:tblGrid>
      <w:tr w:rsidR="00FD5BE7" w:rsidRPr="007D2132" w:rsidTr="007D2132">
        <w:trPr>
          <w:trHeight w:val="567"/>
        </w:trPr>
        <w:tc>
          <w:tcPr>
            <w:tcW w:w="498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2132">
              <w:rPr>
                <w:rFonts w:ascii="Arial" w:hAnsi="Arial" w:cs="Arial"/>
                <w:b/>
                <w:sz w:val="22"/>
                <w:szCs w:val="22"/>
              </w:rPr>
              <w:t>Lieferant</w:t>
            </w:r>
          </w:p>
        </w:tc>
        <w:tc>
          <w:tcPr>
            <w:tcW w:w="2017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2132">
              <w:rPr>
                <w:rFonts w:ascii="Arial" w:hAnsi="Arial" w:cs="Arial"/>
                <w:b/>
                <w:sz w:val="22"/>
                <w:szCs w:val="22"/>
              </w:rPr>
              <w:t xml:space="preserve">Prüfung </w:t>
            </w:r>
            <w:r w:rsidR="006D615A" w:rsidRPr="007D2132">
              <w:rPr>
                <w:rFonts w:ascii="Arial" w:hAnsi="Arial" w:cs="Arial"/>
                <w:b/>
                <w:sz w:val="22"/>
                <w:szCs w:val="22"/>
              </w:rPr>
              <w:t>erfolgt</w:t>
            </w:r>
          </w:p>
        </w:tc>
        <w:tc>
          <w:tcPr>
            <w:tcW w:w="2693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2132">
              <w:rPr>
                <w:rFonts w:ascii="Arial" w:hAnsi="Arial" w:cs="Arial"/>
                <w:b/>
                <w:sz w:val="22"/>
                <w:szCs w:val="22"/>
              </w:rPr>
              <w:t>Beanstandungen</w:t>
            </w:r>
          </w:p>
        </w:tc>
        <w:tc>
          <w:tcPr>
            <w:tcW w:w="1843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2132">
              <w:rPr>
                <w:rFonts w:ascii="Arial" w:hAnsi="Arial" w:cs="Arial"/>
                <w:b/>
                <w:sz w:val="22"/>
                <w:szCs w:val="22"/>
              </w:rPr>
              <w:t>Angebotspreis</w:t>
            </w:r>
          </w:p>
        </w:tc>
      </w:tr>
      <w:tr w:rsidR="00FD5BE7" w:rsidRPr="003D18B8" w:rsidTr="007D2132">
        <w:trPr>
          <w:trHeight w:val="567"/>
        </w:trPr>
        <w:tc>
          <w:tcPr>
            <w:tcW w:w="498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213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71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FD5BE7" w:rsidRPr="007D2132" w:rsidRDefault="00FD5BE7" w:rsidP="008E539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D5BE7" w:rsidRPr="007D2132" w:rsidRDefault="00FD5BE7" w:rsidP="00A21E49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188D" w:rsidRPr="003D18B8" w:rsidRDefault="0004188D" w:rsidP="00BA1199">
            <w:pPr>
              <w:spacing w:line="288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D5BE7" w:rsidRPr="007D2132" w:rsidTr="007D2132">
        <w:trPr>
          <w:trHeight w:val="567"/>
        </w:trPr>
        <w:tc>
          <w:tcPr>
            <w:tcW w:w="498" w:type="dxa"/>
            <w:vAlign w:val="center"/>
          </w:tcPr>
          <w:p w:rsidR="00FD5BE7" w:rsidRPr="007D2132" w:rsidRDefault="006A3D7D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71" w:type="dxa"/>
            <w:vAlign w:val="center"/>
          </w:tcPr>
          <w:p w:rsidR="00FD5BE7" w:rsidRPr="007D2132" w:rsidRDefault="00FD5BE7" w:rsidP="00CE57B4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FD5BE7" w:rsidRPr="007D2132" w:rsidRDefault="00FD5BE7" w:rsidP="0090194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D5BE7" w:rsidRPr="007D2132" w:rsidRDefault="00FD5BE7" w:rsidP="00BA1199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BE7" w:rsidRPr="007D2132" w:rsidTr="007D2132">
        <w:trPr>
          <w:trHeight w:val="567"/>
        </w:trPr>
        <w:tc>
          <w:tcPr>
            <w:tcW w:w="498" w:type="dxa"/>
            <w:vAlign w:val="center"/>
          </w:tcPr>
          <w:p w:rsidR="00FD5BE7" w:rsidRPr="007D2132" w:rsidRDefault="006A3D7D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71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2B57" w:rsidRPr="007D2132" w:rsidRDefault="00612B5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BE7" w:rsidRPr="007D2132" w:rsidTr="007D2132">
        <w:trPr>
          <w:trHeight w:val="567"/>
        </w:trPr>
        <w:tc>
          <w:tcPr>
            <w:tcW w:w="498" w:type="dxa"/>
            <w:vAlign w:val="center"/>
          </w:tcPr>
          <w:p w:rsidR="00FD5BE7" w:rsidRPr="007D2132" w:rsidRDefault="006A3D7D" w:rsidP="007D213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71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D5BE7" w:rsidRPr="007D2132" w:rsidRDefault="00FD5BE7" w:rsidP="007D213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BE7" w:rsidRPr="007D2132" w:rsidRDefault="00FD5BE7" w:rsidP="007D2132">
      <w:pPr>
        <w:spacing w:line="288" w:lineRule="auto"/>
        <w:rPr>
          <w:rFonts w:ascii="Arial" w:hAnsi="Arial" w:cs="Arial"/>
          <w:sz w:val="12"/>
          <w:szCs w:val="12"/>
        </w:rPr>
      </w:pPr>
    </w:p>
    <w:p w:rsidR="006B5045" w:rsidRDefault="006B5045" w:rsidP="007D2132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7D2132">
        <w:rPr>
          <w:rFonts w:ascii="Arial" w:hAnsi="Arial" w:cs="Arial"/>
          <w:b/>
          <w:sz w:val="22"/>
          <w:szCs w:val="22"/>
        </w:rPr>
        <w:t>Nur ein Angebot weil</w:t>
      </w:r>
    </w:p>
    <w:p w:rsidR="00CD6AE8" w:rsidRPr="007D2132" w:rsidRDefault="00CD6AE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Abruf aus Rahmenvertrag</w:t>
      </w:r>
      <w:r w:rsidR="007C02B9" w:rsidRPr="007D2132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2041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CD6AE8" w:rsidRPr="007D2132" w:rsidRDefault="00CD6AE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Nachbestellung</w:t>
      </w:r>
      <w:r w:rsidR="007C02B9" w:rsidRPr="007D2132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2837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7C02B9" w:rsidRPr="007D2132" w:rsidRDefault="00CD6AE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Nur ein Anbieter</w:t>
      </w:r>
      <w:r w:rsidR="007C02B9" w:rsidRPr="007D2132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3771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13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7C02B9" w:rsidRPr="007D2132" w:rsidRDefault="00CD6AE8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Dringlichkeit</w:t>
      </w:r>
      <w:r w:rsidR="007C02B9" w:rsidRPr="007D2132">
        <w:rPr>
          <w:rFonts w:ascii="Arial" w:hAnsi="Arial" w:cs="Arial"/>
          <w:sz w:val="22"/>
          <w:szCs w:val="22"/>
        </w:rPr>
        <w:tab/>
      </w:r>
      <w:r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4068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8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CD6AE8" w:rsidRPr="007D2132" w:rsidRDefault="007C02B9" w:rsidP="007D2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left" w:pos="3828"/>
        </w:tabs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S</w:t>
      </w:r>
      <w:r w:rsidR="00CD6AE8" w:rsidRPr="007D2132">
        <w:rPr>
          <w:rFonts w:ascii="Arial" w:hAnsi="Arial" w:cs="Arial"/>
          <w:sz w:val="22"/>
          <w:szCs w:val="22"/>
        </w:rPr>
        <w:t>onstige</w:t>
      </w:r>
      <w:r w:rsidRPr="007D2132">
        <w:rPr>
          <w:rFonts w:ascii="Arial" w:hAnsi="Arial" w:cs="Arial"/>
          <w:sz w:val="22"/>
          <w:szCs w:val="22"/>
        </w:rPr>
        <w:tab/>
      </w:r>
      <w:r w:rsidR="00CD6AE8" w:rsidRPr="007D2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284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8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6327">
        <w:rPr>
          <w:rFonts w:ascii="Arial" w:hAnsi="Arial" w:cs="Arial"/>
          <w:sz w:val="22"/>
          <w:szCs w:val="22"/>
        </w:rPr>
        <w:br/>
      </w:r>
    </w:p>
    <w:p w:rsidR="00FD5BE7" w:rsidRPr="00967409" w:rsidRDefault="00FD5BE7" w:rsidP="00A21E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tabs>
          <w:tab w:val="right" w:leader="underscore" w:pos="8931"/>
        </w:tabs>
        <w:spacing w:line="288" w:lineRule="auto"/>
        <w:rPr>
          <w:rFonts w:ascii="Arial" w:hAnsi="Arial" w:cs="Arial"/>
          <w:sz w:val="22"/>
          <w:szCs w:val="22"/>
          <w:u w:val="single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7D2132">
        <w:rPr>
          <w:rFonts w:ascii="Arial" w:hAnsi="Arial" w:cs="Arial"/>
          <w:b/>
          <w:sz w:val="22"/>
          <w:szCs w:val="22"/>
        </w:rPr>
        <w:t>Zuschlag</w:t>
      </w: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Lieferant:</w:t>
      </w:r>
      <w:r w:rsidR="00967409">
        <w:rPr>
          <w:rFonts w:ascii="Arial" w:hAnsi="Arial" w:cs="Arial"/>
          <w:sz w:val="22"/>
          <w:szCs w:val="22"/>
        </w:rPr>
        <w:t xml:space="preserve"> </w:t>
      </w: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967409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Begründung</w:t>
      </w:r>
      <w:r w:rsidR="006D615A" w:rsidRPr="007D2132">
        <w:rPr>
          <w:rFonts w:ascii="Arial" w:hAnsi="Arial" w:cs="Arial"/>
          <w:sz w:val="22"/>
          <w:szCs w:val="22"/>
        </w:rPr>
        <w:t>:</w:t>
      </w:r>
    </w:p>
    <w:p w:rsidR="003C7E8C" w:rsidRDefault="003C7E8C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Pr="007D2132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786327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 xml:space="preserve">Gezeichnet Hamburg den </w:t>
      </w:r>
    </w:p>
    <w:p w:rsidR="003D18B8" w:rsidRPr="007D2132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107248" w:rsidRPr="007D2132" w:rsidRDefault="00107248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_________________________________________</w:t>
      </w:r>
    </w:p>
    <w:p w:rsidR="00DA374D" w:rsidRDefault="00DA374D" w:rsidP="00DA374D">
      <w:pPr>
        <w:spacing w:line="288" w:lineRule="auto"/>
        <w:rPr>
          <w:rFonts w:ascii="Arial" w:hAnsi="Arial" w:cs="Arial"/>
          <w:b/>
          <w:sz w:val="36"/>
          <w:szCs w:val="36"/>
        </w:rPr>
      </w:pPr>
    </w:p>
    <w:p w:rsidR="00E82C37" w:rsidRDefault="00E82C37" w:rsidP="00DA374D">
      <w:pPr>
        <w:spacing w:line="288" w:lineRule="auto"/>
        <w:rPr>
          <w:rFonts w:ascii="Arial" w:hAnsi="Arial" w:cs="Arial"/>
          <w:b/>
          <w:sz w:val="36"/>
          <w:szCs w:val="36"/>
        </w:rPr>
      </w:pPr>
    </w:p>
    <w:p w:rsidR="00FD5BE7" w:rsidRPr="007D2132" w:rsidRDefault="00FD5BE7" w:rsidP="00DA374D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7D2132">
        <w:rPr>
          <w:rFonts w:ascii="Arial" w:hAnsi="Arial" w:cs="Arial"/>
          <w:b/>
          <w:sz w:val="36"/>
          <w:szCs w:val="36"/>
        </w:rPr>
        <w:t>P</w:t>
      </w:r>
      <w:r w:rsidR="007D2132" w:rsidRPr="007D2132">
        <w:rPr>
          <w:rFonts w:ascii="Arial" w:hAnsi="Arial" w:cs="Arial"/>
          <w:b/>
          <w:sz w:val="36"/>
          <w:szCs w:val="36"/>
        </w:rPr>
        <w:t>rüfbericht</w:t>
      </w:r>
    </w:p>
    <w:p w:rsidR="00FD5BE7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E519D0" w:rsidP="007D213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Paket zur Leistungserstellung wurde mündlich besprochen und im Angebot des Bieters schriftlich umgesetzt. Das</w:t>
      </w:r>
      <w:r w:rsidR="00FD5BE7" w:rsidRPr="007D2132">
        <w:rPr>
          <w:rFonts w:ascii="Arial" w:hAnsi="Arial" w:cs="Arial"/>
          <w:sz w:val="22"/>
          <w:szCs w:val="22"/>
        </w:rPr>
        <w:t xml:space="preserve"> Unternehmen </w:t>
      </w:r>
      <w:r>
        <w:rPr>
          <w:rFonts w:ascii="Arial" w:hAnsi="Arial" w:cs="Arial"/>
          <w:sz w:val="22"/>
          <w:szCs w:val="22"/>
        </w:rPr>
        <w:t xml:space="preserve">ist </w:t>
      </w:r>
      <w:r w:rsidR="00FD5BE7" w:rsidRPr="007D2132">
        <w:rPr>
          <w:rFonts w:ascii="Arial" w:hAnsi="Arial" w:cs="Arial"/>
          <w:sz w:val="22"/>
          <w:szCs w:val="22"/>
        </w:rPr>
        <w:t>bekannt und grund</w:t>
      </w:r>
      <w:r w:rsidR="00107248" w:rsidRPr="007D2132">
        <w:rPr>
          <w:rFonts w:ascii="Arial" w:hAnsi="Arial" w:cs="Arial"/>
          <w:sz w:val="22"/>
          <w:szCs w:val="22"/>
        </w:rPr>
        <w:t>sätzlich geeignet die ausgeschr</w:t>
      </w:r>
      <w:r w:rsidR="00FD5BE7" w:rsidRPr="007D2132">
        <w:rPr>
          <w:rFonts w:ascii="Arial" w:hAnsi="Arial" w:cs="Arial"/>
          <w:sz w:val="22"/>
          <w:szCs w:val="22"/>
        </w:rPr>
        <w:t>i</w:t>
      </w:r>
      <w:r w:rsidR="00107248" w:rsidRPr="007D2132">
        <w:rPr>
          <w:rFonts w:ascii="Arial" w:hAnsi="Arial" w:cs="Arial"/>
          <w:sz w:val="22"/>
          <w:szCs w:val="22"/>
        </w:rPr>
        <w:t>ebenen Arb</w:t>
      </w:r>
      <w:r w:rsidR="00FD5BE7" w:rsidRPr="007D2132">
        <w:rPr>
          <w:rFonts w:ascii="Arial" w:hAnsi="Arial" w:cs="Arial"/>
          <w:sz w:val="22"/>
          <w:szCs w:val="22"/>
        </w:rPr>
        <w:t>e</w:t>
      </w:r>
      <w:r w:rsidR="00107248" w:rsidRPr="007D2132">
        <w:rPr>
          <w:rFonts w:ascii="Arial" w:hAnsi="Arial" w:cs="Arial"/>
          <w:sz w:val="22"/>
          <w:szCs w:val="22"/>
        </w:rPr>
        <w:t>i</w:t>
      </w:r>
      <w:r w:rsidR="00FD5BE7" w:rsidRPr="007D2132">
        <w:rPr>
          <w:rFonts w:ascii="Arial" w:hAnsi="Arial" w:cs="Arial"/>
          <w:sz w:val="22"/>
          <w:szCs w:val="22"/>
        </w:rPr>
        <w:t>t</w:t>
      </w:r>
      <w:r w:rsidR="00107248" w:rsidRPr="007D2132">
        <w:rPr>
          <w:rFonts w:ascii="Arial" w:hAnsi="Arial" w:cs="Arial"/>
          <w:sz w:val="22"/>
          <w:szCs w:val="22"/>
        </w:rPr>
        <w:t>e</w:t>
      </w:r>
      <w:r w:rsidR="00FD5BE7" w:rsidRPr="007D2132">
        <w:rPr>
          <w:rFonts w:ascii="Arial" w:hAnsi="Arial" w:cs="Arial"/>
          <w:sz w:val="22"/>
          <w:szCs w:val="22"/>
        </w:rPr>
        <w:t>n durchzuführen</w:t>
      </w:r>
      <w:r w:rsidR="00D1661E" w:rsidRPr="007D2132">
        <w:rPr>
          <w:rFonts w:ascii="Arial" w:hAnsi="Arial" w:cs="Arial"/>
          <w:sz w:val="22"/>
          <w:szCs w:val="22"/>
        </w:rPr>
        <w:t>. Ein formaler Ausschluss von potentiellen Lieferanten fand nicht statt.</w:t>
      </w: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FD5BE7" w:rsidRPr="007D2132" w:rsidRDefault="00CE47EB" w:rsidP="007D213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</w:t>
      </w:r>
      <w:r w:rsidR="00FD5BE7" w:rsidRPr="007D2132">
        <w:rPr>
          <w:rFonts w:ascii="Arial" w:hAnsi="Arial" w:cs="Arial"/>
          <w:sz w:val="22"/>
          <w:szCs w:val="22"/>
        </w:rPr>
        <w:t xml:space="preserve"> Angeb</w:t>
      </w:r>
      <w:r>
        <w:rPr>
          <w:rFonts w:ascii="Arial" w:hAnsi="Arial" w:cs="Arial"/>
          <w:sz w:val="22"/>
          <w:szCs w:val="22"/>
        </w:rPr>
        <w:t>ot wurde</w:t>
      </w:r>
      <w:r w:rsidR="00107248" w:rsidRPr="007D2132">
        <w:rPr>
          <w:rFonts w:ascii="Arial" w:hAnsi="Arial" w:cs="Arial"/>
          <w:sz w:val="22"/>
          <w:szCs w:val="22"/>
        </w:rPr>
        <w:t xml:space="preserve"> vom zeichnenden rech</w:t>
      </w:r>
      <w:r w:rsidR="00FD5BE7" w:rsidRPr="007D2132">
        <w:rPr>
          <w:rFonts w:ascii="Arial" w:hAnsi="Arial" w:cs="Arial"/>
          <w:sz w:val="22"/>
          <w:szCs w:val="22"/>
        </w:rPr>
        <w:t>n</w:t>
      </w:r>
      <w:r w:rsidR="00107248" w:rsidRPr="007D2132">
        <w:rPr>
          <w:rFonts w:ascii="Arial" w:hAnsi="Arial" w:cs="Arial"/>
          <w:sz w:val="22"/>
          <w:szCs w:val="22"/>
        </w:rPr>
        <w:t xml:space="preserve">erisch, </w:t>
      </w:r>
      <w:r w:rsidR="00FD5BE7" w:rsidRPr="007D2132">
        <w:rPr>
          <w:rFonts w:ascii="Arial" w:hAnsi="Arial" w:cs="Arial"/>
          <w:sz w:val="22"/>
          <w:szCs w:val="22"/>
        </w:rPr>
        <w:t>technisch, formell und wirtschaftl</w:t>
      </w:r>
      <w:r w:rsidR="00107248" w:rsidRPr="007D2132">
        <w:rPr>
          <w:rFonts w:ascii="Arial" w:hAnsi="Arial" w:cs="Arial"/>
          <w:sz w:val="22"/>
          <w:szCs w:val="22"/>
        </w:rPr>
        <w:t>ich überprüft. E</w:t>
      </w:r>
      <w:r w:rsidR="00FD5BE7" w:rsidRPr="007D2132">
        <w:rPr>
          <w:rFonts w:ascii="Arial" w:hAnsi="Arial" w:cs="Arial"/>
          <w:sz w:val="22"/>
          <w:szCs w:val="22"/>
        </w:rPr>
        <w:t>s liegen keine Nebenangebote vor.</w:t>
      </w: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107248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Folgender Lie</w:t>
      </w:r>
      <w:r w:rsidR="00885789">
        <w:rPr>
          <w:rFonts w:ascii="Arial" w:hAnsi="Arial" w:cs="Arial"/>
          <w:sz w:val="22"/>
          <w:szCs w:val="22"/>
        </w:rPr>
        <w:t xml:space="preserve">ferant wurde beauftragt: </w:t>
      </w:r>
    </w:p>
    <w:p w:rsidR="00FD5BE7" w:rsidRPr="007D2132" w:rsidRDefault="00FD5BE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107248" w:rsidRPr="007D2132" w:rsidRDefault="0010724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107248" w:rsidRDefault="00107248" w:rsidP="006E7EDC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Die gep</w:t>
      </w:r>
      <w:r w:rsidR="003730F2">
        <w:rPr>
          <w:rFonts w:ascii="Arial" w:hAnsi="Arial" w:cs="Arial"/>
          <w:sz w:val="22"/>
          <w:szCs w:val="22"/>
        </w:rPr>
        <w:t xml:space="preserve">rüfte Angebotssumme beträgt </w:t>
      </w:r>
      <w:r w:rsidR="003D18B8">
        <w:rPr>
          <w:rFonts w:ascii="Arial" w:hAnsi="Arial" w:cs="Arial"/>
          <w:sz w:val="22"/>
          <w:szCs w:val="22"/>
        </w:rPr>
        <w:t>XXXXXXX</w:t>
      </w:r>
      <w:r w:rsidR="00BF2691">
        <w:rPr>
          <w:rFonts w:ascii="Arial" w:hAnsi="Arial" w:cs="Arial"/>
          <w:sz w:val="22"/>
          <w:szCs w:val="22"/>
        </w:rPr>
        <w:t xml:space="preserve"> EUR</w:t>
      </w:r>
      <w:r w:rsidRPr="007D2132">
        <w:rPr>
          <w:rFonts w:ascii="Arial" w:hAnsi="Arial" w:cs="Arial"/>
          <w:sz w:val="22"/>
          <w:szCs w:val="22"/>
        </w:rPr>
        <w:t>. Der beauftragte Lieferant ist für die ausgeschriebene</w:t>
      </w:r>
      <w:r w:rsidR="00887E73">
        <w:rPr>
          <w:rFonts w:ascii="Arial" w:hAnsi="Arial" w:cs="Arial"/>
          <w:sz w:val="22"/>
          <w:szCs w:val="22"/>
        </w:rPr>
        <w:t>n</w:t>
      </w:r>
      <w:r w:rsidRPr="007D2132">
        <w:rPr>
          <w:rFonts w:ascii="Arial" w:hAnsi="Arial" w:cs="Arial"/>
          <w:sz w:val="22"/>
          <w:szCs w:val="22"/>
        </w:rPr>
        <w:t xml:space="preserve"> Arbeiten geeignet. </w:t>
      </w:r>
      <w:r w:rsidR="00501B4A">
        <w:rPr>
          <w:rFonts w:ascii="Arial" w:hAnsi="Arial" w:cs="Arial"/>
          <w:sz w:val="22"/>
          <w:szCs w:val="22"/>
        </w:rPr>
        <w:t>Der Angebotspreis</w:t>
      </w:r>
      <w:r w:rsidRPr="007D2132">
        <w:rPr>
          <w:rFonts w:ascii="Arial" w:hAnsi="Arial" w:cs="Arial"/>
          <w:sz w:val="22"/>
          <w:szCs w:val="22"/>
        </w:rPr>
        <w:t xml:space="preserve"> </w:t>
      </w:r>
      <w:r w:rsidR="00501B4A">
        <w:rPr>
          <w:rFonts w:ascii="Arial" w:hAnsi="Arial" w:cs="Arial"/>
          <w:sz w:val="22"/>
          <w:szCs w:val="22"/>
        </w:rPr>
        <w:t>ist</w:t>
      </w:r>
      <w:r w:rsidRPr="007D2132">
        <w:rPr>
          <w:rFonts w:ascii="Arial" w:hAnsi="Arial" w:cs="Arial"/>
          <w:sz w:val="22"/>
          <w:szCs w:val="22"/>
        </w:rPr>
        <w:t xml:space="preserve"> angemessen und auskömmlich. Die Beauftragung des Lieferanten erfolgt nach folgenden Kriterien:</w:t>
      </w:r>
    </w:p>
    <w:p w:rsidR="006E7EDC" w:rsidRDefault="006E7EDC" w:rsidP="006E7EDC">
      <w:pPr>
        <w:spacing w:line="288" w:lineRule="auto"/>
        <w:rPr>
          <w:rFonts w:ascii="Arial" w:hAnsi="Arial" w:cs="Arial"/>
          <w:sz w:val="22"/>
          <w:szCs w:val="22"/>
        </w:rPr>
      </w:pPr>
    </w:p>
    <w:p w:rsidR="00D1661E" w:rsidRDefault="00D1661E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3D18B8" w:rsidRDefault="003D18B8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ED7D97" w:rsidRPr="007D2132" w:rsidRDefault="00ED7D97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D1661E" w:rsidRPr="007D2132" w:rsidRDefault="00D1661E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 xml:space="preserve">Gezeichnet Hamburg den </w:t>
      </w:r>
      <w:r w:rsidR="003D18B8">
        <w:rPr>
          <w:rFonts w:ascii="Arial" w:hAnsi="Arial" w:cs="Arial"/>
          <w:sz w:val="22"/>
          <w:szCs w:val="22"/>
        </w:rPr>
        <w:t>XXXXXXXX</w:t>
      </w:r>
    </w:p>
    <w:p w:rsidR="00D1661E" w:rsidRDefault="00D1661E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D1661E" w:rsidRPr="007D2132" w:rsidRDefault="00D1661E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p w:rsidR="00D1661E" w:rsidRPr="007D2132" w:rsidRDefault="00D1661E" w:rsidP="007D2132">
      <w:pPr>
        <w:spacing w:line="288" w:lineRule="auto"/>
        <w:rPr>
          <w:rFonts w:ascii="Arial" w:hAnsi="Arial" w:cs="Arial"/>
          <w:sz w:val="22"/>
          <w:szCs w:val="22"/>
        </w:rPr>
      </w:pPr>
      <w:r w:rsidRPr="007D2132">
        <w:rPr>
          <w:rFonts w:ascii="Arial" w:hAnsi="Arial" w:cs="Arial"/>
          <w:sz w:val="22"/>
          <w:szCs w:val="22"/>
        </w:rPr>
        <w:t>_________________________________________</w:t>
      </w:r>
    </w:p>
    <w:p w:rsidR="00D1661E" w:rsidRPr="007D2132" w:rsidRDefault="00D1661E" w:rsidP="007D2132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D1661E" w:rsidRPr="007D2132" w:rsidSect="007D2132">
      <w:headerReference w:type="default" r:id="rId7"/>
      <w:footerReference w:type="default" r:id="rId8"/>
      <w:pgSz w:w="11906" w:h="16838"/>
      <w:pgMar w:top="212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03" w:rsidRDefault="00A03F03" w:rsidP="00EA3830">
      <w:r>
        <w:separator/>
      </w:r>
    </w:p>
  </w:endnote>
  <w:endnote w:type="continuationSeparator" w:id="0">
    <w:p w:rsidR="00A03F03" w:rsidRDefault="00A03F03" w:rsidP="00EA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32" w:rsidRPr="004E51AD" w:rsidRDefault="007D2132" w:rsidP="004E51AD">
    <w:pPr>
      <w:pStyle w:val="Fuzeile"/>
      <w:jc w:val="center"/>
      <w:rPr>
        <w:rFonts w:ascii="Arial" w:hAnsi="Arial" w:cs="Arial"/>
        <w:sz w:val="22"/>
        <w:szCs w:val="22"/>
      </w:rPr>
    </w:pPr>
    <w:r w:rsidRPr="004E51AD">
      <w:rPr>
        <w:rFonts w:ascii="Arial" w:hAnsi="Arial" w:cs="Arial"/>
        <w:sz w:val="22"/>
        <w:szCs w:val="22"/>
      </w:rPr>
      <w:t xml:space="preserve">Seite </w:t>
    </w:r>
    <w:r w:rsidRPr="004E51AD">
      <w:rPr>
        <w:rFonts w:ascii="Arial" w:hAnsi="Arial" w:cs="Arial"/>
        <w:sz w:val="22"/>
        <w:szCs w:val="22"/>
      </w:rPr>
      <w:fldChar w:fldCharType="begin"/>
    </w:r>
    <w:r w:rsidRPr="004E51AD">
      <w:rPr>
        <w:rFonts w:ascii="Arial" w:hAnsi="Arial" w:cs="Arial"/>
        <w:sz w:val="22"/>
        <w:szCs w:val="22"/>
      </w:rPr>
      <w:instrText xml:space="preserve"> PAGE   \* MERGEFORMAT </w:instrText>
    </w:r>
    <w:r w:rsidRPr="004E51AD">
      <w:rPr>
        <w:rFonts w:ascii="Arial" w:hAnsi="Arial" w:cs="Arial"/>
        <w:sz w:val="22"/>
        <w:szCs w:val="22"/>
      </w:rPr>
      <w:fldChar w:fldCharType="separate"/>
    </w:r>
    <w:r w:rsidR="009F7516">
      <w:rPr>
        <w:rFonts w:ascii="Arial" w:hAnsi="Arial" w:cs="Arial"/>
        <w:noProof/>
        <w:sz w:val="22"/>
        <w:szCs w:val="22"/>
      </w:rPr>
      <w:t>1</w:t>
    </w:r>
    <w:r w:rsidRPr="004E51AD">
      <w:rPr>
        <w:rFonts w:ascii="Arial" w:hAnsi="Arial" w:cs="Arial"/>
        <w:sz w:val="22"/>
        <w:szCs w:val="22"/>
      </w:rPr>
      <w:fldChar w:fldCharType="end"/>
    </w:r>
    <w:r w:rsidRPr="004E51AD">
      <w:rPr>
        <w:rFonts w:ascii="Arial" w:hAnsi="Arial" w:cs="Arial"/>
        <w:sz w:val="22"/>
        <w:szCs w:val="22"/>
      </w:rPr>
      <w:t xml:space="preserve"> / </w:t>
    </w:r>
    <w:r w:rsidRPr="004E51AD">
      <w:rPr>
        <w:rFonts w:ascii="Arial" w:hAnsi="Arial" w:cs="Arial"/>
        <w:sz w:val="22"/>
        <w:szCs w:val="22"/>
      </w:rPr>
      <w:fldChar w:fldCharType="begin"/>
    </w:r>
    <w:r w:rsidRPr="004E51AD">
      <w:rPr>
        <w:rFonts w:ascii="Arial" w:hAnsi="Arial" w:cs="Arial"/>
        <w:sz w:val="22"/>
        <w:szCs w:val="22"/>
      </w:rPr>
      <w:instrText xml:space="preserve"> NUMPAGES   \* MERGEFORMAT </w:instrText>
    </w:r>
    <w:r w:rsidRPr="004E51AD">
      <w:rPr>
        <w:rFonts w:ascii="Arial" w:hAnsi="Arial" w:cs="Arial"/>
        <w:sz w:val="22"/>
        <w:szCs w:val="22"/>
      </w:rPr>
      <w:fldChar w:fldCharType="separate"/>
    </w:r>
    <w:r w:rsidR="009F7516">
      <w:rPr>
        <w:rFonts w:ascii="Arial" w:hAnsi="Arial" w:cs="Arial"/>
        <w:noProof/>
        <w:sz w:val="22"/>
        <w:szCs w:val="22"/>
      </w:rPr>
      <w:t>3</w:t>
    </w:r>
    <w:r w:rsidRPr="004E51AD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03" w:rsidRDefault="00A03F03" w:rsidP="00EA3830">
      <w:r>
        <w:separator/>
      </w:r>
    </w:p>
  </w:footnote>
  <w:footnote w:type="continuationSeparator" w:id="0">
    <w:p w:rsidR="00A03F03" w:rsidRDefault="00A03F03" w:rsidP="00EA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32" w:rsidRPr="007D2132" w:rsidRDefault="008E5398" w:rsidP="007D2132">
    <w:pPr>
      <w:spacing w:line="288" w:lineRule="auto"/>
      <w:ind w:right="226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22"/>
        <w:szCs w:val="22"/>
        <w:lang w:eastAsia="de-DE"/>
      </w:rPr>
      <w:drawing>
        <wp:anchor distT="0" distB="0" distL="114300" distR="114300" simplePos="0" relativeHeight="251658240" behindDoc="0" locked="0" layoutInCell="1" allowOverlap="1" wp14:anchorId="2299B5EA" wp14:editId="7DE4A8FF">
          <wp:simplePos x="0" y="0"/>
          <wp:positionH relativeFrom="column">
            <wp:posOffset>4373245</wp:posOffset>
          </wp:positionH>
          <wp:positionV relativeFrom="paragraph">
            <wp:posOffset>635</wp:posOffset>
          </wp:positionV>
          <wp:extent cx="1699260" cy="74769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burg_Innovation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132" w:rsidRPr="007D2132">
      <w:rPr>
        <w:rFonts w:ascii="Arial" w:hAnsi="Arial" w:cs="Arial"/>
        <w:b/>
        <w:sz w:val="36"/>
        <w:szCs w:val="36"/>
      </w:rPr>
      <w:t>Vergabeprotokoll</w:t>
    </w:r>
  </w:p>
  <w:p w:rsidR="007D2132" w:rsidRPr="007D2132" w:rsidRDefault="007D2132" w:rsidP="007D2132">
    <w:pPr>
      <w:spacing w:line="288" w:lineRule="auto"/>
      <w:ind w:right="2268"/>
      <w:jc w:val="center"/>
      <w:rPr>
        <w:rFonts w:ascii="Arial" w:hAnsi="Arial" w:cs="Arial"/>
        <w:b/>
        <w:sz w:val="22"/>
        <w:szCs w:val="22"/>
      </w:rPr>
    </w:pPr>
    <w:r w:rsidRPr="007D2132">
      <w:rPr>
        <w:rFonts w:ascii="Arial" w:hAnsi="Arial" w:cs="Arial"/>
        <w:b/>
        <w:sz w:val="22"/>
        <w:szCs w:val="22"/>
      </w:rPr>
      <w:t>zur Vergabe von Lief</w:t>
    </w:r>
    <w:r w:rsidR="006B5045">
      <w:rPr>
        <w:rFonts w:ascii="Arial" w:hAnsi="Arial" w:cs="Arial"/>
        <w:b/>
        <w:sz w:val="22"/>
        <w:szCs w:val="22"/>
      </w:rPr>
      <w:t>erungen und Leistungen gemäß VOL/A</w:t>
    </w:r>
  </w:p>
  <w:p w:rsidR="00EA3830" w:rsidRDefault="00EA3830" w:rsidP="007D2132">
    <w:pPr>
      <w:pStyle w:val="Kopfzeile"/>
      <w:tabs>
        <w:tab w:val="left" w:pos="2460"/>
      </w:tabs>
      <w:ind w:right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B29"/>
    <w:multiLevelType w:val="hybridMultilevel"/>
    <w:tmpl w:val="D2DA997C"/>
    <w:lvl w:ilvl="0" w:tplc="329870E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06C86"/>
    <w:multiLevelType w:val="hybridMultilevel"/>
    <w:tmpl w:val="26E0E91E"/>
    <w:lvl w:ilvl="0" w:tplc="24788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C6"/>
    <w:rsid w:val="00000697"/>
    <w:rsid w:val="00001DCD"/>
    <w:rsid w:val="00002D18"/>
    <w:rsid w:val="00003053"/>
    <w:rsid w:val="00003451"/>
    <w:rsid w:val="0000359E"/>
    <w:rsid w:val="0000419A"/>
    <w:rsid w:val="00004D8C"/>
    <w:rsid w:val="00006692"/>
    <w:rsid w:val="00006CA7"/>
    <w:rsid w:val="00006F1F"/>
    <w:rsid w:val="00013913"/>
    <w:rsid w:val="00015106"/>
    <w:rsid w:val="0001514F"/>
    <w:rsid w:val="000155AB"/>
    <w:rsid w:val="0001683A"/>
    <w:rsid w:val="000169F8"/>
    <w:rsid w:val="00017DF2"/>
    <w:rsid w:val="00020DE1"/>
    <w:rsid w:val="000236FE"/>
    <w:rsid w:val="000252F8"/>
    <w:rsid w:val="00025ED8"/>
    <w:rsid w:val="00026F28"/>
    <w:rsid w:val="00027873"/>
    <w:rsid w:val="00027DF2"/>
    <w:rsid w:val="00030671"/>
    <w:rsid w:val="0003270E"/>
    <w:rsid w:val="000338EB"/>
    <w:rsid w:val="00033FA3"/>
    <w:rsid w:val="00034617"/>
    <w:rsid w:val="0003746E"/>
    <w:rsid w:val="0004188D"/>
    <w:rsid w:val="00042742"/>
    <w:rsid w:val="00042B24"/>
    <w:rsid w:val="00044601"/>
    <w:rsid w:val="000462A1"/>
    <w:rsid w:val="00047263"/>
    <w:rsid w:val="0004790A"/>
    <w:rsid w:val="000479F1"/>
    <w:rsid w:val="00047D93"/>
    <w:rsid w:val="0005099E"/>
    <w:rsid w:val="00051632"/>
    <w:rsid w:val="00051D89"/>
    <w:rsid w:val="00055941"/>
    <w:rsid w:val="00055CA8"/>
    <w:rsid w:val="00057EA8"/>
    <w:rsid w:val="000605D7"/>
    <w:rsid w:val="0006382F"/>
    <w:rsid w:val="00064B5E"/>
    <w:rsid w:val="0007067F"/>
    <w:rsid w:val="00073F1F"/>
    <w:rsid w:val="00074B33"/>
    <w:rsid w:val="000751D4"/>
    <w:rsid w:val="000753D5"/>
    <w:rsid w:val="000754B8"/>
    <w:rsid w:val="00075D75"/>
    <w:rsid w:val="0007696B"/>
    <w:rsid w:val="00081A90"/>
    <w:rsid w:val="00081B89"/>
    <w:rsid w:val="00084AFF"/>
    <w:rsid w:val="00084BD3"/>
    <w:rsid w:val="00090C5C"/>
    <w:rsid w:val="00093719"/>
    <w:rsid w:val="00095FF1"/>
    <w:rsid w:val="00096671"/>
    <w:rsid w:val="000973ED"/>
    <w:rsid w:val="00097D38"/>
    <w:rsid w:val="000A3754"/>
    <w:rsid w:val="000A37EB"/>
    <w:rsid w:val="000A5EBB"/>
    <w:rsid w:val="000A6204"/>
    <w:rsid w:val="000A6714"/>
    <w:rsid w:val="000B314A"/>
    <w:rsid w:val="000B33C7"/>
    <w:rsid w:val="000B39D3"/>
    <w:rsid w:val="000B3F25"/>
    <w:rsid w:val="000B3FC5"/>
    <w:rsid w:val="000B500D"/>
    <w:rsid w:val="000B5F1B"/>
    <w:rsid w:val="000B6C94"/>
    <w:rsid w:val="000C096E"/>
    <w:rsid w:val="000C128B"/>
    <w:rsid w:val="000C56E3"/>
    <w:rsid w:val="000C6840"/>
    <w:rsid w:val="000C75C6"/>
    <w:rsid w:val="000C798C"/>
    <w:rsid w:val="000D1AB7"/>
    <w:rsid w:val="000D37A2"/>
    <w:rsid w:val="000D40E8"/>
    <w:rsid w:val="000D49AE"/>
    <w:rsid w:val="000D6886"/>
    <w:rsid w:val="000E1AA4"/>
    <w:rsid w:val="000E409C"/>
    <w:rsid w:val="000E625D"/>
    <w:rsid w:val="000E741F"/>
    <w:rsid w:val="000F6CD3"/>
    <w:rsid w:val="00100246"/>
    <w:rsid w:val="0010055D"/>
    <w:rsid w:val="00102C67"/>
    <w:rsid w:val="001030B1"/>
    <w:rsid w:val="0010417B"/>
    <w:rsid w:val="001046C1"/>
    <w:rsid w:val="00104F8B"/>
    <w:rsid w:val="00105920"/>
    <w:rsid w:val="00107248"/>
    <w:rsid w:val="001107E4"/>
    <w:rsid w:val="0011101D"/>
    <w:rsid w:val="00111352"/>
    <w:rsid w:val="0011208A"/>
    <w:rsid w:val="00115C2B"/>
    <w:rsid w:val="00115CC5"/>
    <w:rsid w:val="00116BFE"/>
    <w:rsid w:val="0011743C"/>
    <w:rsid w:val="001258E5"/>
    <w:rsid w:val="0012661C"/>
    <w:rsid w:val="00126CC8"/>
    <w:rsid w:val="00126E7F"/>
    <w:rsid w:val="00127747"/>
    <w:rsid w:val="00127D65"/>
    <w:rsid w:val="00127EA0"/>
    <w:rsid w:val="00130553"/>
    <w:rsid w:val="00130E01"/>
    <w:rsid w:val="00132440"/>
    <w:rsid w:val="0013332F"/>
    <w:rsid w:val="001336B0"/>
    <w:rsid w:val="001350FD"/>
    <w:rsid w:val="001359D2"/>
    <w:rsid w:val="00140D18"/>
    <w:rsid w:val="00142CBB"/>
    <w:rsid w:val="001430B5"/>
    <w:rsid w:val="001430FF"/>
    <w:rsid w:val="00143B95"/>
    <w:rsid w:val="00144752"/>
    <w:rsid w:val="00144D01"/>
    <w:rsid w:val="0014593A"/>
    <w:rsid w:val="00146F10"/>
    <w:rsid w:val="00147287"/>
    <w:rsid w:val="00147DA7"/>
    <w:rsid w:val="001510D0"/>
    <w:rsid w:val="00151D58"/>
    <w:rsid w:val="00152DDD"/>
    <w:rsid w:val="0015425C"/>
    <w:rsid w:val="00155060"/>
    <w:rsid w:val="00155445"/>
    <w:rsid w:val="00156FD6"/>
    <w:rsid w:val="00160416"/>
    <w:rsid w:val="001616F8"/>
    <w:rsid w:val="00162231"/>
    <w:rsid w:val="0016386F"/>
    <w:rsid w:val="0016598D"/>
    <w:rsid w:val="001672BB"/>
    <w:rsid w:val="001712DE"/>
    <w:rsid w:val="00173576"/>
    <w:rsid w:val="00173AFA"/>
    <w:rsid w:val="0017425D"/>
    <w:rsid w:val="00175093"/>
    <w:rsid w:val="00176451"/>
    <w:rsid w:val="00176DC2"/>
    <w:rsid w:val="0018044F"/>
    <w:rsid w:val="00181055"/>
    <w:rsid w:val="001815B7"/>
    <w:rsid w:val="00181BF3"/>
    <w:rsid w:val="0018245A"/>
    <w:rsid w:val="00185074"/>
    <w:rsid w:val="00185A31"/>
    <w:rsid w:val="00187DA7"/>
    <w:rsid w:val="00190EE0"/>
    <w:rsid w:val="0019132A"/>
    <w:rsid w:val="00192051"/>
    <w:rsid w:val="00192472"/>
    <w:rsid w:val="0019345E"/>
    <w:rsid w:val="00194C46"/>
    <w:rsid w:val="00194D29"/>
    <w:rsid w:val="0019552D"/>
    <w:rsid w:val="00195A09"/>
    <w:rsid w:val="0019616D"/>
    <w:rsid w:val="001963BD"/>
    <w:rsid w:val="0019725C"/>
    <w:rsid w:val="001A111F"/>
    <w:rsid w:val="001A1D15"/>
    <w:rsid w:val="001A2476"/>
    <w:rsid w:val="001A2B9D"/>
    <w:rsid w:val="001A309A"/>
    <w:rsid w:val="001A395D"/>
    <w:rsid w:val="001A647E"/>
    <w:rsid w:val="001A685F"/>
    <w:rsid w:val="001B03D1"/>
    <w:rsid w:val="001B1406"/>
    <w:rsid w:val="001B1BC7"/>
    <w:rsid w:val="001B24F8"/>
    <w:rsid w:val="001B3592"/>
    <w:rsid w:val="001B378E"/>
    <w:rsid w:val="001B46A3"/>
    <w:rsid w:val="001B4CB2"/>
    <w:rsid w:val="001B5BAA"/>
    <w:rsid w:val="001B645A"/>
    <w:rsid w:val="001B6DEF"/>
    <w:rsid w:val="001B7692"/>
    <w:rsid w:val="001B7E6C"/>
    <w:rsid w:val="001C07E0"/>
    <w:rsid w:val="001C1951"/>
    <w:rsid w:val="001C225B"/>
    <w:rsid w:val="001C29D3"/>
    <w:rsid w:val="001C330B"/>
    <w:rsid w:val="001C3EF7"/>
    <w:rsid w:val="001C53D9"/>
    <w:rsid w:val="001C5484"/>
    <w:rsid w:val="001D22F8"/>
    <w:rsid w:val="001D3BE0"/>
    <w:rsid w:val="001D58FD"/>
    <w:rsid w:val="001D5B43"/>
    <w:rsid w:val="001D5C21"/>
    <w:rsid w:val="001D75F4"/>
    <w:rsid w:val="001E079A"/>
    <w:rsid w:val="001E0969"/>
    <w:rsid w:val="001E0BB9"/>
    <w:rsid w:val="001E275E"/>
    <w:rsid w:val="001E3278"/>
    <w:rsid w:val="001E502C"/>
    <w:rsid w:val="001E5308"/>
    <w:rsid w:val="001F069A"/>
    <w:rsid w:val="001F0C71"/>
    <w:rsid w:val="001F0CA5"/>
    <w:rsid w:val="001F23EC"/>
    <w:rsid w:val="001F2CCC"/>
    <w:rsid w:val="001F316F"/>
    <w:rsid w:val="001F531A"/>
    <w:rsid w:val="001F54B1"/>
    <w:rsid w:val="00200032"/>
    <w:rsid w:val="002007D9"/>
    <w:rsid w:val="00200A56"/>
    <w:rsid w:val="00201182"/>
    <w:rsid w:val="002011BA"/>
    <w:rsid w:val="00202318"/>
    <w:rsid w:val="002034A5"/>
    <w:rsid w:val="00203AD2"/>
    <w:rsid w:val="00204022"/>
    <w:rsid w:val="002041EB"/>
    <w:rsid w:val="00206423"/>
    <w:rsid w:val="00206C29"/>
    <w:rsid w:val="00210998"/>
    <w:rsid w:val="0021129D"/>
    <w:rsid w:val="00214775"/>
    <w:rsid w:val="00214F8C"/>
    <w:rsid w:val="00215798"/>
    <w:rsid w:val="00216562"/>
    <w:rsid w:val="002166DB"/>
    <w:rsid w:val="00221246"/>
    <w:rsid w:val="0022339D"/>
    <w:rsid w:val="0022607C"/>
    <w:rsid w:val="002264EE"/>
    <w:rsid w:val="00227EEC"/>
    <w:rsid w:val="00230B63"/>
    <w:rsid w:val="00230BDE"/>
    <w:rsid w:val="00231098"/>
    <w:rsid w:val="00231ED8"/>
    <w:rsid w:val="002356F8"/>
    <w:rsid w:val="00235A11"/>
    <w:rsid w:val="002379DB"/>
    <w:rsid w:val="00241E82"/>
    <w:rsid w:val="00243CCF"/>
    <w:rsid w:val="00244802"/>
    <w:rsid w:val="002450EE"/>
    <w:rsid w:val="00246406"/>
    <w:rsid w:val="00246565"/>
    <w:rsid w:val="0024717A"/>
    <w:rsid w:val="00247328"/>
    <w:rsid w:val="0025001A"/>
    <w:rsid w:val="002506EF"/>
    <w:rsid w:val="00250B27"/>
    <w:rsid w:val="00251169"/>
    <w:rsid w:val="0025374C"/>
    <w:rsid w:val="00253849"/>
    <w:rsid w:val="00255931"/>
    <w:rsid w:val="0025628C"/>
    <w:rsid w:val="00260ACD"/>
    <w:rsid w:val="00263CED"/>
    <w:rsid w:val="00263E3D"/>
    <w:rsid w:val="00263EAD"/>
    <w:rsid w:val="002642DD"/>
    <w:rsid w:val="002651F8"/>
    <w:rsid w:val="00265B38"/>
    <w:rsid w:val="002668B6"/>
    <w:rsid w:val="00267482"/>
    <w:rsid w:val="00270B63"/>
    <w:rsid w:val="002710D7"/>
    <w:rsid w:val="0027123D"/>
    <w:rsid w:val="00273A16"/>
    <w:rsid w:val="00273A70"/>
    <w:rsid w:val="002752A8"/>
    <w:rsid w:val="00276027"/>
    <w:rsid w:val="00276642"/>
    <w:rsid w:val="002772E1"/>
    <w:rsid w:val="002774FA"/>
    <w:rsid w:val="00280465"/>
    <w:rsid w:val="002812F3"/>
    <w:rsid w:val="0028193B"/>
    <w:rsid w:val="00281EB6"/>
    <w:rsid w:val="0028320C"/>
    <w:rsid w:val="00283D26"/>
    <w:rsid w:val="00285187"/>
    <w:rsid w:val="002866B5"/>
    <w:rsid w:val="002876FC"/>
    <w:rsid w:val="00290ED3"/>
    <w:rsid w:val="00292391"/>
    <w:rsid w:val="002939F9"/>
    <w:rsid w:val="00293C46"/>
    <w:rsid w:val="00294D8A"/>
    <w:rsid w:val="00295A32"/>
    <w:rsid w:val="002966AE"/>
    <w:rsid w:val="00297D30"/>
    <w:rsid w:val="002A0062"/>
    <w:rsid w:val="002A56A7"/>
    <w:rsid w:val="002A6844"/>
    <w:rsid w:val="002A6A31"/>
    <w:rsid w:val="002B0AC7"/>
    <w:rsid w:val="002B0AFE"/>
    <w:rsid w:val="002B371F"/>
    <w:rsid w:val="002B754F"/>
    <w:rsid w:val="002C2B33"/>
    <w:rsid w:val="002C4B15"/>
    <w:rsid w:val="002C61B1"/>
    <w:rsid w:val="002C71E9"/>
    <w:rsid w:val="002C7E66"/>
    <w:rsid w:val="002C7F89"/>
    <w:rsid w:val="002D086F"/>
    <w:rsid w:val="002D1877"/>
    <w:rsid w:val="002D2324"/>
    <w:rsid w:val="002D4AB1"/>
    <w:rsid w:val="002D52E2"/>
    <w:rsid w:val="002D5EEF"/>
    <w:rsid w:val="002D6335"/>
    <w:rsid w:val="002D68E4"/>
    <w:rsid w:val="002E1619"/>
    <w:rsid w:val="002E6159"/>
    <w:rsid w:val="002E7296"/>
    <w:rsid w:val="002E7FD5"/>
    <w:rsid w:val="002F106B"/>
    <w:rsid w:val="002F1CF3"/>
    <w:rsid w:val="002F3F87"/>
    <w:rsid w:val="002F6977"/>
    <w:rsid w:val="002F76E5"/>
    <w:rsid w:val="002F7EC3"/>
    <w:rsid w:val="00300043"/>
    <w:rsid w:val="00300047"/>
    <w:rsid w:val="003000C2"/>
    <w:rsid w:val="00300301"/>
    <w:rsid w:val="0030054C"/>
    <w:rsid w:val="00300FE3"/>
    <w:rsid w:val="00303820"/>
    <w:rsid w:val="00304906"/>
    <w:rsid w:val="003056D4"/>
    <w:rsid w:val="003068E7"/>
    <w:rsid w:val="00307CF7"/>
    <w:rsid w:val="00310427"/>
    <w:rsid w:val="003104BE"/>
    <w:rsid w:val="00311224"/>
    <w:rsid w:val="003116D9"/>
    <w:rsid w:val="00311ECC"/>
    <w:rsid w:val="00312A07"/>
    <w:rsid w:val="0031620B"/>
    <w:rsid w:val="00316BD6"/>
    <w:rsid w:val="00316FBF"/>
    <w:rsid w:val="00317836"/>
    <w:rsid w:val="0031799A"/>
    <w:rsid w:val="003201B5"/>
    <w:rsid w:val="0032124D"/>
    <w:rsid w:val="00321665"/>
    <w:rsid w:val="00321F03"/>
    <w:rsid w:val="00323944"/>
    <w:rsid w:val="00325F90"/>
    <w:rsid w:val="00331679"/>
    <w:rsid w:val="00332786"/>
    <w:rsid w:val="00333253"/>
    <w:rsid w:val="003336CF"/>
    <w:rsid w:val="003360C7"/>
    <w:rsid w:val="00340CD9"/>
    <w:rsid w:val="00342862"/>
    <w:rsid w:val="00345802"/>
    <w:rsid w:val="00347122"/>
    <w:rsid w:val="003525F2"/>
    <w:rsid w:val="00352A5C"/>
    <w:rsid w:val="00355AF8"/>
    <w:rsid w:val="00356080"/>
    <w:rsid w:val="003570B1"/>
    <w:rsid w:val="0035713F"/>
    <w:rsid w:val="00363684"/>
    <w:rsid w:val="00366219"/>
    <w:rsid w:val="003666B2"/>
    <w:rsid w:val="003672FB"/>
    <w:rsid w:val="003701FB"/>
    <w:rsid w:val="0037072C"/>
    <w:rsid w:val="00370AC1"/>
    <w:rsid w:val="003730F2"/>
    <w:rsid w:val="003739B4"/>
    <w:rsid w:val="0037413C"/>
    <w:rsid w:val="00374862"/>
    <w:rsid w:val="00374C99"/>
    <w:rsid w:val="00376729"/>
    <w:rsid w:val="003772AE"/>
    <w:rsid w:val="00377EA7"/>
    <w:rsid w:val="003808BE"/>
    <w:rsid w:val="00380BF0"/>
    <w:rsid w:val="003850E5"/>
    <w:rsid w:val="00386088"/>
    <w:rsid w:val="00386165"/>
    <w:rsid w:val="00386860"/>
    <w:rsid w:val="00386BAA"/>
    <w:rsid w:val="0038779E"/>
    <w:rsid w:val="0038795A"/>
    <w:rsid w:val="003879AA"/>
    <w:rsid w:val="00387D10"/>
    <w:rsid w:val="0039026A"/>
    <w:rsid w:val="003908F5"/>
    <w:rsid w:val="003913F1"/>
    <w:rsid w:val="00391EAB"/>
    <w:rsid w:val="00393F7F"/>
    <w:rsid w:val="00395327"/>
    <w:rsid w:val="003956D8"/>
    <w:rsid w:val="00395AD0"/>
    <w:rsid w:val="00396247"/>
    <w:rsid w:val="003A049F"/>
    <w:rsid w:val="003A15F1"/>
    <w:rsid w:val="003A32D1"/>
    <w:rsid w:val="003A3514"/>
    <w:rsid w:val="003A4D00"/>
    <w:rsid w:val="003A5DB1"/>
    <w:rsid w:val="003B0457"/>
    <w:rsid w:val="003B0651"/>
    <w:rsid w:val="003B26C9"/>
    <w:rsid w:val="003B2C49"/>
    <w:rsid w:val="003B6485"/>
    <w:rsid w:val="003B6C8A"/>
    <w:rsid w:val="003B7B6B"/>
    <w:rsid w:val="003C01B7"/>
    <w:rsid w:val="003C2809"/>
    <w:rsid w:val="003C326A"/>
    <w:rsid w:val="003C3E98"/>
    <w:rsid w:val="003C46A9"/>
    <w:rsid w:val="003C57B5"/>
    <w:rsid w:val="003C7E8C"/>
    <w:rsid w:val="003D05DF"/>
    <w:rsid w:val="003D0EBA"/>
    <w:rsid w:val="003D18B8"/>
    <w:rsid w:val="003D1999"/>
    <w:rsid w:val="003D1BF7"/>
    <w:rsid w:val="003D1D2A"/>
    <w:rsid w:val="003D1F9B"/>
    <w:rsid w:val="003D2793"/>
    <w:rsid w:val="003D3A4B"/>
    <w:rsid w:val="003D3EE3"/>
    <w:rsid w:val="003D798A"/>
    <w:rsid w:val="003E0265"/>
    <w:rsid w:val="003E0854"/>
    <w:rsid w:val="003E0CE0"/>
    <w:rsid w:val="003E39C5"/>
    <w:rsid w:val="003E3F77"/>
    <w:rsid w:val="003E403C"/>
    <w:rsid w:val="003E41B0"/>
    <w:rsid w:val="003E56AD"/>
    <w:rsid w:val="003E739D"/>
    <w:rsid w:val="003E744E"/>
    <w:rsid w:val="003F1ECF"/>
    <w:rsid w:val="003F4BD0"/>
    <w:rsid w:val="00404BA0"/>
    <w:rsid w:val="0040624D"/>
    <w:rsid w:val="004071FA"/>
    <w:rsid w:val="004127AD"/>
    <w:rsid w:val="00412AFD"/>
    <w:rsid w:val="00412C25"/>
    <w:rsid w:val="00412D49"/>
    <w:rsid w:val="004133E8"/>
    <w:rsid w:val="0041358F"/>
    <w:rsid w:val="00414D39"/>
    <w:rsid w:val="00414E0F"/>
    <w:rsid w:val="00416E15"/>
    <w:rsid w:val="00417F4B"/>
    <w:rsid w:val="004211BE"/>
    <w:rsid w:val="004215F1"/>
    <w:rsid w:val="00421975"/>
    <w:rsid w:val="004220D4"/>
    <w:rsid w:val="004223AF"/>
    <w:rsid w:val="00425C2D"/>
    <w:rsid w:val="00425F33"/>
    <w:rsid w:val="00430DE6"/>
    <w:rsid w:val="0043137E"/>
    <w:rsid w:val="004319C6"/>
    <w:rsid w:val="004320D9"/>
    <w:rsid w:val="00432E3C"/>
    <w:rsid w:val="004332C0"/>
    <w:rsid w:val="00434478"/>
    <w:rsid w:val="004348E3"/>
    <w:rsid w:val="00435530"/>
    <w:rsid w:val="004361B5"/>
    <w:rsid w:val="004404B4"/>
    <w:rsid w:val="00440DCF"/>
    <w:rsid w:val="004465AE"/>
    <w:rsid w:val="00447821"/>
    <w:rsid w:val="00453D69"/>
    <w:rsid w:val="00454D43"/>
    <w:rsid w:val="00455010"/>
    <w:rsid w:val="004609F6"/>
    <w:rsid w:val="0046182E"/>
    <w:rsid w:val="00462E25"/>
    <w:rsid w:val="004640BD"/>
    <w:rsid w:val="0046456F"/>
    <w:rsid w:val="00465214"/>
    <w:rsid w:val="00466822"/>
    <w:rsid w:val="00470586"/>
    <w:rsid w:val="00470B0E"/>
    <w:rsid w:val="00471E75"/>
    <w:rsid w:val="0047206A"/>
    <w:rsid w:val="00472D2F"/>
    <w:rsid w:val="00473637"/>
    <w:rsid w:val="00474DBE"/>
    <w:rsid w:val="00475F35"/>
    <w:rsid w:val="0047642C"/>
    <w:rsid w:val="004764AF"/>
    <w:rsid w:val="00480666"/>
    <w:rsid w:val="00483A45"/>
    <w:rsid w:val="0048575C"/>
    <w:rsid w:val="00486EF5"/>
    <w:rsid w:val="00487535"/>
    <w:rsid w:val="004876E3"/>
    <w:rsid w:val="00487885"/>
    <w:rsid w:val="00487A44"/>
    <w:rsid w:val="004920E5"/>
    <w:rsid w:val="00495234"/>
    <w:rsid w:val="0049631C"/>
    <w:rsid w:val="0049723E"/>
    <w:rsid w:val="004972CE"/>
    <w:rsid w:val="004972D9"/>
    <w:rsid w:val="00497DED"/>
    <w:rsid w:val="004A05FC"/>
    <w:rsid w:val="004A1AE7"/>
    <w:rsid w:val="004A212D"/>
    <w:rsid w:val="004A465C"/>
    <w:rsid w:val="004A4687"/>
    <w:rsid w:val="004A5165"/>
    <w:rsid w:val="004A5294"/>
    <w:rsid w:val="004A64A4"/>
    <w:rsid w:val="004A6AB0"/>
    <w:rsid w:val="004A757B"/>
    <w:rsid w:val="004B0704"/>
    <w:rsid w:val="004B08A1"/>
    <w:rsid w:val="004B3457"/>
    <w:rsid w:val="004B4B67"/>
    <w:rsid w:val="004B5CD6"/>
    <w:rsid w:val="004C28F8"/>
    <w:rsid w:val="004C3D43"/>
    <w:rsid w:val="004C4A2C"/>
    <w:rsid w:val="004C7C26"/>
    <w:rsid w:val="004D0943"/>
    <w:rsid w:val="004D19FC"/>
    <w:rsid w:val="004D1CE5"/>
    <w:rsid w:val="004D400F"/>
    <w:rsid w:val="004D66F4"/>
    <w:rsid w:val="004D6EDC"/>
    <w:rsid w:val="004D7FAB"/>
    <w:rsid w:val="004E0A37"/>
    <w:rsid w:val="004E2952"/>
    <w:rsid w:val="004E47BD"/>
    <w:rsid w:val="004E51AD"/>
    <w:rsid w:val="004E727D"/>
    <w:rsid w:val="004F263B"/>
    <w:rsid w:val="004F2AE8"/>
    <w:rsid w:val="004F2F57"/>
    <w:rsid w:val="004F358D"/>
    <w:rsid w:val="004F3E20"/>
    <w:rsid w:val="004F4940"/>
    <w:rsid w:val="004F6B9A"/>
    <w:rsid w:val="004F72B6"/>
    <w:rsid w:val="00501077"/>
    <w:rsid w:val="00501213"/>
    <w:rsid w:val="00501B4A"/>
    <w:rsid w:val="00502986"/>
    <w:rsid w:val="00504B8B"/>
    <w:rsid w:val="00507BB4"/>
    <w:rsid w:val="00511351"/>
    <w:rsid w:val="00512423"/>
    <w:rsid w:val="00512FA6"/>
    <w:rsid w:val="00513256"/>
    <w:rsid w:val="0051325A"/>
    <w:rsid w:val="00513B5D"/>
    <w:rsid w:val="005141C2"/>
    <w:rsid w:val="00515BE9"/>
    <w:rsid w:val="00517FD2"/>
    <w:rsid w:val="005207B5"/>
    <w:rsid w:val="00520A6C"/>
    <w:rsid w:val="00521165"/>
    <w:rsid w:val="00523894"/>
    <w:rsid w:val="00524994"/>
    <w:rsid w:val="0052543F"/>
    <w:rsid w:val="0052600F"/>
    <w:rsid w:val="0052633E"/>
    <w:rsid w:val="0052641D"/>
    <w:rsid w:val="005271AC"/>
    <w:rsid w:val="00527787"/>
    <w:rsid w:val="00527942"/>
    <w:rsid w:val="00527959"/>
    <w:rsid w:val="00527D0E"/>
    <w:rsid w:val="00530DA0"/>
    <w:rsid w:val="00530DDF"/>
    <w:rsid w:val="00531829"/>
    <w:rsid w:val="0053382D"/>
    <w:rsid w:val="0053478D"/>
    <w:rsid w:val="00536FE0"/>
    <w:rsid w:val="005430C4"/>
    <w:rsid w:val="00544DDC"/>
    <w:rsid w:val="00545CAA"/>
    <w:rsid w:val="00546B32"/>
    <w:rsid w:val="0055197B"/>
    <w:rsid w:val="00553434"/>
    <w:rsid w:val="005549DC"/>
    <w:rsid w:val="00554A18"/>
    <w:rsid w:val="00555154"/>
    <w:rsid w:val="00555B6A"/>
    <w:rsid w:val="00560B92"/>
    <w:rsid w:val="00561133"/>
    <w:rsid w:val="0056130A"/>
    <w:rsid w:val="0056182F"/>
    <w:rsid w:val="00562220"/>
    <w:rsid w:val="00564BFB"/>
    <w:rsid w:val="00564CA8"/>
    <w:rsid w:val="00564DAE"/>
    <w:rsid w:val="005655C0"/>
    <w:rsid w:val="00570B20"/>
    <w:rsid w:val="005725E7"/>
    <w:rsid w:val="00572CAF"/>
    <w:rsid w:val="0057383B"/>
    <w:rsid w:val="005743DC"/>
    <w:rsid w:val="005766FF"/>
    <w:rsid w:val="00583D6E"/>
    <w:rsid w:val="005844BC"/>
    <w:rsid w:val="00584AE8"/>
    <w:rsid w:val="00585E0E"/>
    <w:rsid w:val="00586E9D"/>
    <w:rsid w:val="00591099"/>
    <w:rsid w:val="005916C0"/>
    <w:rsid w:val="0059293C"/>
    <w:rsid w:val="00593BA0"/>
    <w:rsid w:val="00593EDD"/>
    <w:rsid w:val="0059517F"/>
    <w:rsid w:val="00596A08"/>
    <w:rsid w:val="00596ADD"/>
    <w:rsid w:val="005A034D"/>
    <w:rsid w:val="005A2EB1"/>
    <w:rsid w:val="005A361C"/>
    <w:rsid w:val="005A5728"/>
    <w:rsid w:val="005A72A7"/>
    <w:rsid w:val="005A73B3"/>
    <w:rsid w:val="005A7D57"/>
    <w:rsid w:val="005B0044"/>
    <w:rsid w:val="005B0D8C"/>
    <w:rsid w:val="005B1789"/>
    <w:rsid w:val="005B1FCE"/>
    <w:rsid w:val="005B32AE"/>
    <w:rsid w:val="005B334C"/>
    <w:rsid w:val="005B62A7"/>
    <w:rsid w:val="005C0B54"/>
    <w:rsid w:val="005C31F4"/>
    <w:rsid w:val="005C3725"/>
    <w:rsid w:val="005C49D0"/>
    <w:rsid w:val="005C6C89"/>
    <w:rsid w:val="005D00BF"/>
    <w:rsid w:val="005D0BC3"/>
    <w:rsid w:val="005D2AD0"/>
    <w:rsid w:val="005D3798"/>
    <w:rsid w:val="005D3BB8"/>
    <w:rsid w:val="005D680C"/>
    <w:rsid w:val="005D78F4"/>
    <w:rsid w:val="005E01B4"/>
    <w:rsid w:val="005E0EAE"/>
    <w:rsid w:val="005E38AC"/>
    <w:rsid w:val="005E3ECF"/>
    <w:rsid w:val="005F04CB"/>
    <w:rsid w:val="005F1557"/>
    <w:rsid w:val="005F21B6"/>
    <w:rsid w:val="005F268D"/>
    <w:rsid w:val="005F42D1"/>
    <w:rsid w:val="005F4F72"/>
    <w:rsid w:val="00600D72"/>
    <w:rsid w:val="00600F11"/>
    <w:rsid w:val="006014D3"/>
    <w:rsid w:val="00601A57"/>
    <w:rsid w:val="0060353B"/>
    <w:rsid w:val="00605B23"/>
    <w:rsid w:val="00606354"/>
    <w:rsid w:val="00607484"/>
    <w:rsid w:val="00607CDC"/>
    <w:rsid w:val="00610DF8"/>
    <w:rsid w:val="006117E7"/>
    <w:rsid w:val="00611CD4"/>
    <w:rsid w:val="00612B57"/>
    <w:rsid w:val="00617FF3"/>
    <w:rsid w:val="00620669"/>
    <w:rsid w:val="006217BD"/>
    <w:rsid w:val="00621FD6"/>
    <w:rsid w:val="0062771A"/>
    <w:rsid w:val="0063015F"/>
    <w:rsid w:val="00631326"/>
    <w:rsid w:val="00635B1B"/>
    <w:rsid w:val="00636E1E"/>
    <w:rsid w:val="00637793"/>
    <w:rsid w:val="0064054C"/>
    <w:rsid w:val="00641434"/>
    <w:rsid w:val="00643D93"/>
    <w:rsid w:val="006444A5"/>
    <w:rsid w:val="00644FC9"/>
    <w:rsid w:val="0064625C"/>
    <w:rsid w:val="006478D8"/>
    <w:rsid w:val="00650822"/>
    <w:rsid w:val="0065118B"/>
    <w:rsid w:val="00651248"/>
    <w:rsid w:val="00652BEB"/>
    <w:rsid w:val="00652C6F"/>
    <w:rsid w:val="00653FFD"/>
    <w:rsid w:val="00655CCB"/>
    <w:rsid w:val="006573A6"/>
    <w:rsid w:val="0065766C"/>
    <w:rsid w:val="00661FA5"/>
    <w:rsid w:val="0066327C"/>
    <w:rsid w:val="006645FB"/>
    <w:rsid w:val="00666932"/>
    <w:rsid w:val="00670643"/>
    <w:rsid w:val="00671A89"/>
    <w:rsid w:val="00672D7D"/>
    <w:rsid w:val="00673764"/>
    <w:rsid w:val="00675077"/>
    <w:rsid w:val="006757B4"/>
    <w:rsid w:val="00675D37"/>
    <w:rsid w:val="006761E3"/>
    <w:rsid w:val="00677A02"/>
    <w:rsid w:val="006806D2"/>
    <w:rsid w:val="006825D6"/>
    <w:rsid w:val="00682EC8"/>
    <w:rsid w:val="00683049"/>
    <w:rsid w:val="00683676"/>
    <w:rsid w:val="006862AE"/>
    <w:rsid w:val="0068634F"/>
    <w:rsid w:val="00686DFC"/>
    <w:rsid w:val="0069043F"/>
    <w:rsid w:val="006905E3"/>
    <w:rsid w:val="00690FD2"/>
    <w:rsid w:val="00691637"/>
    <w:rsid w:val="00691766"/>
    <w:rsid w:val="00691E06"/>
    <w:rsid w:val="00691F6F"/>
    <w:rsid w:val="00692745"/>
    <w:rsid w:val="00692AC5"/>
    <w:rsid w:val="006931DC"/>
    <w:rsid w:val="00697C8C"/>
    <w:rsid w:val="006A0810"/>
    <w:rsid w:val="006A2C5F"/>
    <w:rsid w:val="006A3D7D"/>
    <w:rsid w:val="006A3F3A"/>
    <w:rsid w:val="006A5A0F"/>
    <w:rsid w:val="006A5C76"/>
    <w:rsid w:val="006A6673"/>
    <w:rsid w:val="006A6AC7"/>
    <w:rsid w:val="006A6CBF"/>
    <w:rsid w:val="006B0DF7"/>
    <w:rsid w:val="006B2E5A"/>
    <w:rsid w:val="006B5045"/>
    <w:rsid w:val="006C2A94"/>
    <w:rsid w:val="006C343D"/>
    <w:rsid w:val="006C5805"/>
    <w:rsid w:val="006D1A4C"/>
    <w:rsid w:val="006D3C9D"/>
    <w:rsid w:val="006D3D18"/>
    <w:rsid w:val="006D47D7"/>
    <w:rsid w:val="006D55FB"/>
    <w:rsid w:val="006D615A"/>
    <w:rsid w:val="006D7A28"/>
    <w:rsid w:val="006E13D5"/>
    <w:rsid w:val="006E2146"/>
    <w:rsid w:val="006E2A57"/>
    <w:rsid w:val="006E6589"/>
    <w:rsid w:val="006E78D7"/>
    <w:rsid w:val="006E7EDC"/>
    <w:rsid w:val="006F1705"/>
    <w:rsid w:val="006F3373"/>
    <w:rsid w:val="006F3568"/>
    <w:rsid w:val="006F3FCC"/>
    <w:rsid w:val="006F4453"/>
    <w:rsid w:val="006F615B"/>
    <w:rsid w:val="00700778"/>
    <w:rsid w:val="00700F4F"/>
    <w:rsid w:val="007035D7"/>
    <w:rsid w:val="00707448"/>
    <w:rsid w:val="00711A09"/>
    <w:rsid w:val="007160C2"/>
    <w:rsid w:val="007174AB"/>
    <w:rsid w:val="0072061B"/>
    <w:rsid w:val="007227B5"/>
    <w:rsid w:val="007239BC"/>
    <w:rsid w:val="00723AB0"/>
    <w:rsid w:val="00724922"/>
    <w:rsid w:val="00725158"/>
    <w:rsid w:val="00725D95"/>
    <w:rsid w:val="007273A0"/>
    <w:rsid w:val="00730003"/>
    <w:rsid w:val="0073026D"/>
    <w:rsid w:val="00733ACE"/>
    <w:rsid w:val="0073443A"/>
    <w:rsid w:val="00735699"/>
    <w:rsid w:val="00740C19"/>
    <w:rsid w:val="00741928"/>
    <w:rsid w:val="007423F2"/>
    <w:rsid w:val="00743808"/>
    <w:rsid w:val="0074492C"/>
    <w:rsid w:val="00745AA5"/>
    <w:rsid w:val="007479DB"/>
    <w:rsid w:val="00747F26"/>
    <w:rsid w:val="007503ED"/>
    <w:rsid w:val="007514F1"/>
    <w:rsid w:val="00751545"/>
    <w:rsid w:val="00751590"/>
    <w:rsid w:val="00751A71"/>
    <w:rsid w:val="0075227A"/>
    <w:rsid w:val="0075635B"/>
    <w:rsid w:val="0075681D"/>
    <w:rsid w:val="00756E56"/>
    <w:rsid w:val="0076065E"/>
    <w:rsid w:val="00761781"/>
    <w:rsid w:val="007622A7"/>
    <w:rsid w:val="00762DC8"/>
    <w:rsid w:val="0076345B"/>
    <w:rsid w:val="007636E5"/>
    <w:rsid w:val="007648C3"/>
    <w:rsid w:val="0076557D"/>
    <w:rsid w:val="007662FF"/>
    <w:rsid w:val="007668A5"/>
    <w:rsid w:val="00766D3B"/>
    <w:rsid w:val="00766D79"/>
    <w:rsid w:val="007670BB"/>
    <w:rsid w:val="00767BF5"/>
    <w:rsid w:val="00767F5D"/>
    <w:rsid w:val="0077333C"/>
    <w:rsid w:val="00774A30"/>
    <w:rsid w:val="00775E46"/>
    <w:rsid w:val="00776E09"/>
    <w:rsid w:val="00777875"/>
    <w:rsid w:val="007806E9"/>
    <w:rsid w:val="00780C06"/>
    <w:rsid w:val="00781899"/>
    <w:rsid w:val="007825E9"/>
    <w:rsid w:val="00783660"/>
    <w:rsid w:val="00783DD8"/>
    <w:rsid w:val="00785714"/>
    <w:rsid w:val="007859EA"/>
    <w:rsid w:val="00786327"/>
    <w:rsid w:val="00787947"/>
    <w:rsid w:val="0079158E"/>
    <w:rsid w:val="00793FB6"/>
    <w:rsid w:val="0079420F"/>
    <w:rsid w:val="00796558"/>
    <w:rsid w:val="007968AC"/>
    <w:rsid w:val="007A6946"/>
    <w:rsid w:val="007A7108"/>
    <w:rsid w:val="007A7B17"/>
    <w:rsid w:val="007B2B27"/>
    <w:rsid w:val="007B308A"/>
    <w:rsid w:val="007B37E9"/>
    <w:rsid w:val="007B3903"/>
    <w:rsid w:val="007B421C"/>
    <w:rsid w:val="007B5F7F"/>
    <w:rsid w:val="007C02B9"/>
    <w:rsid w:val="007C03B9"/>
    <w:rsid w:val="007C1304"/>
    <w:rsid w:val="007C1533"/>
    <w:rsid w:val="007C1744"/>
    <w:rsid w:val="007C177A"/>
    <w:rsid w:val="007C20D4"/>
    <w:rsid w:val="007C3B8A"/>
    <w:rsid w:val="007C4DD3"/>
    <w:rsid w:val="007C5156"/>
    <w:rsid w:val="007C72F8"/>
    <w:rsid w:val="007D0913"/>
    <w:rsid w:val="007D2132"/>
    <w:rsid w:val="007D283E"/>
    <w:rsid w:val="007D3ECF"/>
    <w:rsid w:val="007D6A96"/>
    <w:rsid w:val="007D78F1"/>
    <w:rsid w:val="007D7E50"/>
    <w:rsid w:val="007E034F"/>
    <w:rsid w:val="007E08B2"/>
    <w:rsid w:val="007E0DE5"/>
    <w:rsid w:val="007E1F43"/>
    <w:rsid w:val="007E2591"/>
    <w:rsid w:val="007E3515"/>
    <w:rsid w:val="007E63D2"/>
    <w:rsid w:val="007E7C94"/>
    <w:rsid w:val="007F3887"/>
    <w:rsid w:val="007F3BCE"/>
    <w:rsid w:val="007F3CB0"/>
    <w:rsid w:val="007F4205"/>
    <w:rsid w:val="00800C75"/>
    <w:rsid w:val="0080269C"/>
    <w:rsid w:val="008033BC"/>
    <w:rsid w:val="00803EED"/>
    <w:rsid w:val="00804AEA"/>
    <w:rsid w:val="008054A6"/>
    <w:rsid w:val="00806B9B"/>
    <w:rsid w:val="0080787B"/>
    <w:rsid w:val="00807B62"/>
    <w:rsid w:val="00811DFE"/>
    <w:rsid w:val="00814068"/>
    <w:rsid w:val="008178D8"/>
    <w:rsid w:val="00817A39"/>
    <w:rsid w:val="008229E9"/>
    <w:rsid w:val="00822D33"/>
    <w:rsid w:val="0082306B"/>
    <w:rsid w:val="00823245"/>
    <w:rsid w:val="008236D5"/>
    <w:rsid w:val="00824DC1"/>
    <w:rsid w:val="0082530C"/>
    <w:rsid w:val="00825311"/>
    <w:rsid w:val="0082670A"/>
    <w:rsid w:val="0082764A"/>
    <w:rsid w:val="008323C3"/>
    <w:rsid w:val="0083423E"/>
    <w:rsid w:val="00834946"/>
    <w:rsid w:val="008351DC"/>
    <w:rsid w:val="008361DE"/>
    <w:rsid w:val="00836603"/>
    <w:rsid w:val="00836F3D"/>
    <w:rsid w:val="00840F3A"/>
    <w:rsid w:val="00841510"/>
    <w:rsid w:val="008428C7"/>
    <w:rsid w:val="00843C04"/>
    <w:rsid w:val="0084605C"/>
    <w:rsid w:val="00846DF8"/>
    <w:rsid w:val="0084708C"/>
    <w:rsid w:val="0084775F"/>
    <w:rsid w:val="00847C3A"/>
    <w:rsid w:val="008522FA"/>
    <w:rsid w:val="00852A6A"/>
    <w:rsid w:val="00853167"/>
    <w:rsid w:val="00854D1D"/>
    <w:rsid w:val="008550BA"/>
    <w:rsid w:val="008553DF"/>
    <w:rsid w:val="00855A78"/>
    <w:rsid w:val="0085660E"/>
    <w:rsid w:val="00856E0D"/>
    <w:rsid w:val="00860D92"/>
    <w:rsid w:val="008610EF"/>
    <w:rsid w:val="00862915"/>
    <w:rsid w:val="008641C1"/>
    <w:rsid w:val="00864452"/>
    <w:rsid w:val="0086585B"/>
    <w:rsid w:val="008667C2"/>
    <w:rsid w:val="008702B2"/>
    <w:rsid w:val="00871083"/>
    <w:rsid w:val="008734B2"/>
    <w:rsid w:val="00874D71"/>
    <w:rsid w:val="008759A6"/>
    <w:rsid w:val="00875DB6"/>
    <w:rsid w:val="008800BD"/>
    <w:rsid w:val="00881225"/>
    <w:rsid w:val="008817D5"/>
    <w:rsid w:val="00881B1E"/>
    <w:rsid w:val="0088496E"/>
    <w:rsid w:val="00885789"/>
    <w:rsid w:val="00885BD7"/>
    <w:rsid w:val="00885C00"/>
    <w:rsid w:val="00887978"/>
    <w:rsid w:val="00887AE7"/>
    <w:rsid w:val="00887DC2"/>
    <w:rsid w:val="00887E73"/>
    <w:rsid w:val="00890CE8"/>
    <w:rsid w:val="008915B9"/>
    <w:rsid w:val="008922D4"/>
    <w:rsid w:val="0089277D"/>
    <w:rsid w:val="00892F44"/>
    <w:rsid w:val="008931F3"/>
    <w:rsid w:val="00894044"/>
    <w:rsid w:val="00896105"/>
    <w:rsid w:val="008A68CB"/>
    <w:rsid w:val="008B2724"/>
    <w:rsid w:val="008B327A"/>
    <w:rsid w:val="008B483E"/>
    <w:rsid w:val="008B4CDE"/>
    <w:rsid w:val="008B63BF"/>
    <w:rsid w:val="008B7C56"/>
    <w:rsid w:val="008B7D5A"/>
    <w:rsid w:val="008C07B6"/>
    <w:rsid w:val="008C23EF"/>
    <w:rsid w:val="008C2863"/>
    <w:rsid w:val="008C33F1"/>
    <w:rsid w:val="008C35C2"/>
    <w:rsid w:val="008C3E8C"/>
    <w:rsid w:val="008C5307"/>
    <w:rsid w:val="008C6053"/>
    <w:rsid w:val="008D05F3"/>
    <w:rsid w:val="008D0F09"/>
    <w:rsid w:val="008D2673"/>
    <w:rsid w:val="008D26CE"/>
    <w:rsid w:val="008D3095"/>
    <w:rsid w:val="008D3EA7"/>
    <w:rsid w:val="008D461E"/>
    <w:rsid w:val="008D56D5"/>
    <w:rsid w:val="008D5D63"/>
    <w:rsid w:val="008E1D69"/>
    <w:rsid w:val="008E2240"/>
    <w:rsid w:val="008E287C"/>
    <w:rsid w:val="008E2930"/>
    <w:rsid w:val="008E48B2"/>
    <w:rsid w:val="008E5398"/>
    <w:rsid w:val="008E5AF4"/>
    <w:rsid w:val="008E63DC"/>
    <w:rsid w:val="008E6F62"/>
    <w:rsid w:val="008E7C08"/>
    <w:rsid w:val="008E7D46"/>
    <w:rsid w:val="008F1BE5"/>
    <w:rsid w:val="008F2AC3"/>
    <w:rsid w:val="008F2DFE"/>
    <w:rsid w:val="008F447F"/>
    <w:rsid w:val="008F499B"/>
    <w:rsid w:val="008F68CE"/>
    <w:rsid w:val="008F7C6C"/>
    <w:rsid w:val="00901277"/>
    <w:rsid w:val="00901947"/>
    <w:rsid w:val="0090558E"/>
    <w:rsid w:val="00905AC6"/>
    <w:rsid w:val="009068C4"/>
    <w:rsid w:val="0090763A"/>
    <w:rsid w:val="00907BF1"/>
    <w:rsid w:val="0091084D"/>
    <w:rsid w:val="00910B98"/>
    <w:rsid w:val="009133F3"/>
    <w:rsid w:val="00914029"/>
    <w:rsid w:val="00914DA0"/>
    <w:rsid w:val="00914E31"/>
    <w:rsid w:val="0092042D"/>
    <w:rsid w:val="00921B03"/>
    <w:rsid w:val="009223A6"/>
    <w:rsid w:val="00924542"/>
    <w:rsid w:val="0092483C"/>
    <w:rsid w:val="00925310"/>
    <w:rsid w:val="0092708F"/>
    <w:rsid w:val="00930A41"/>
    <w:rsid w:val="00930B7C"/>
    <w:rsid w:val="00932A0E"/>
    <w:rsid w:val="00932DB8"/>
    <w:rsid w:val="00933EE0"/>
    <w:rsid w:val="00936267"/>
    <w:rsid w:val="00937316"/>
    <w:rsid w:val="009374AE"/>
    <w:rsid w:val="009375F8"/>
    <w:rsid w:val="00937949"/>
    <w:rsid w:val="00941868"/>
    <w:rsid w:val="009452B0"/>
    <w:rsid w:val="00945A35"/>
    <w:rsid w:val="00946530"/>
    <w:rsid w:val="0094673B"/>
    <w:rsid w:val="0095063F"/>
    <w:rsid w:val="00951736"/>
    <w:rsid w:val="00952BF2"/>
    <w:rsid w:val="00955174"/>
    <w:rsid w:val="009559EA"/>
    <w:rsid w:val="00955CF9"/>
    <w:rsid w:val="0095670E"/>
    <w:rsid w:val="009604E6"/>
    <w:rsid w:val="00960C15"/>
    <w:rsid w:val="00960C4A"/>
    <w:rsid w:val="00961DF1"/>
    <w:rsid w:val="009629F8"/>
    <w:rsid w:val="00962EDA"/>
    <w:rsid w:val="00963614"/>
    <w:rsid w:val="00963652"/>
    <w:rsid w:val="009666E3"/>
    <w:rsid w:val="00967409"/>
    <w:rsid w:val="00967BCF"/>
    <w:rsid w:val="00970EE9"/>
    <w:rsid w:val="00971077"/>
    <w:rsid w:val="0097118F"/>
    <w:rsid w:val="00971843"/>
    <w:rsid w:val="00971BE0"/>
    <w:rsid w:val="00974106"/>
    <w:rsid w:val="00975174"/>
    <w:rsid w:val="0097703F"/>
    <w:rsid w:val="009776EA"/>
    <w:rsid w:val="00982A45"/>
    <w:rsid w:val="0098363C"/>
    <w:rsid w:val="00990520"/>
    <w:rsid w:val="00991178"/>
    <w:rsid w:val="0099146F"/>
    <w:rsid w:val="00991E60"/>
    <w:rsid w:val="0099219B"/>
    <w:rsid w:val="009931F8"/>
    <w:rsid w:val="00993E68"/>
    <w:rsid w:val="009958AA"/>
    <w:rsid w:val="00995BDA"/>
    <w:rsid w:val="00995E8F"/>
    <w:rsid w:val="009A033B"/>
    <w:rsid w:val="009A0AB3"/>
    <w:rsid w:val="009A291E"/>
    <w:rsid w:val="009A3565"/>
    <w:rsid w:val="009A59B7"/>
    <w:rsid w:val="009A6B75"/>
    <w:rsid w:val="009B05CE"/>
    <w:rsid w:val="009B1AEA"/>
    <w:rsid w:val="009B2503"/>
    <w:rsid w:val="009B2F2B"/>
    <w:rsid w:val="009B393E"/>
    <w:rsid w:val="009B3C75"/>
    <w:rsid w:val="009B3E19"/>
    <w:rsid w:val="009B706A"/>
    <w:rsid w:val="009B7B3A"/>
    <w:rsid w:val="009C1A7A"/>
    <w:rsid w:val="009C47D8"/>
    <w:rsid w:val="009C631D"/>
    <w:rsid w:val="009C6711"/>
    <w:rsid w:val="009C70A6"/>
    <w:rsid w:val="009C7146"/>
    <w:rsid w:val="009C7585"/>
    <w:rsid w:val="009C76A8"/>
    <w:rsid w:val="009D04A4"/>
    <w:rsid w:val="009D0DB1"/>
    <w:rsid w:val="009D5417"/>
    <w:rsid w:val="009D694D"/>
    <w:rsid w:val="009D799C"/>
    <w:rsid w:val="009E181F"/>
    <w:rsid w:val="009E2B28"/>
    <w:rsid w:val="009E3201"/>
    <w:rsid w:val="009E4368"/>
    <w:rsid w:val="009E441A"/>
    <w:rsid w:val="009E4D46"/>
    <w:rsid w:val="009E729B"/>
    <w:rsid w:val="009F06F3"/>
    <w:rsid w:val="009F2031"/>
    <w:rsid w:val="009F5E8B"/>
    <w:rsid w:val="009F6400"/>
    <w:rsid w:val="009F7390"/>
    <w:rsid w:val="009F7516"/>
    <w:rsid w:val="00A00726"/>
    <w:rsid w:val="00A00B27"/>
    <w:rsid w:val="00A03F03"/>
    <w:rsid w:val="00A043A4"/>
    <w:rsid w:val="00A049EC"/>
    <w:rsid w:val="00A05F5B"/>
    <w:rsid w:val="00A06E24"/>
    <w:rsid w:val="00A1001C"/>
    <w:rsid w:val="00A102B8"/>
    <w:rsid w:val="00A1138C"/>
    <w:rsid w:val="00A11CCF"/>
    <w:rsid w:val="00A11D9B"/>
    <w:rsid w:val="00A134FA"/>
    <w:rsid w:val="00A13CCA"/>
    <w:rsid w:val="00A201AB"/>
    <w:rsid w:val="00A20756"/>
    <w:rsid w:val="00A20CA0"/>
    <w:rsid w:val="00A21297"/>
    <w:rsid w:val="00A21E49"/>
    <w:rsid w:val="00A2250E"/>
    <w:rsid w:val="00A236DB"/>
    <w:rsid w:val="00A238E2"/>
    <w:rsid w:val="00A24DBB"/>
    <w:rsid w:val="00A2515F"/>
    <w:rsid w:val="00A259CF"/>
    <w:rsid w:val="00A26681"/>
    <w:rsid w:val="00A30050"/>
    <w:rsid w:val="00A348AD"/>
    <w:rsid w:val="00A34F3D"/>
    <w:rsid w:val="00A35280"/>
    <w:rsid w:val="00A35707"/>
    <w:rsid w:val="00A35DF1"/>
    <w:rsid w:val="00A36B4D"/>
    <w:rsid w:val="00A3719F"/>
    <w:rsid w:val="00A40AD8"/>
    <w:rsid w:val="00A418AD"/>
    <w:rsid w:val="00A41BEF"/>
    <w:rsid w:val="00A41E88"/>
    <w:rsid w:val="00A42153"/>
    <w:rsid w:val="00A424EF"/>
    <w:rsid w:val="00A435E9"/>
    <w:rsid w:val="00A4516B"/>
    <w:rsid w:val="00A46175"/>
    <w:rsid w:val="00A47B7C"/>
    <w:rsid w:val="00A50002"/>
    <w:rsid w:val="00A5020F"/>
    <w:rsid w:val="00A5154D"/>
    <w:rsid w:val="00A51BDC"/>
    <w:rsid w:val="00A51FD8"/>
    <w:rsid w:val="00A55FB4"/>
    <w:rsid w:val="00A61BE2"/>
    <w:rsid w:val="00A62541"/>
    <w:rsid w:val="00A640C5"/>
    <w:rsid w:val="00A644C1"/>
    <w:rsid w:val="00A64AB6"/>
    <w:rsid w:val="00A64DF1"/>
    <w:rsid w:val="00A65AA5"/>
    <w:rsid w:val="00A6642B"/>
    <w:rsid w:val="00A66AF0"/>
    <w:rsid w:val="00A731C6"/>
    <w:rsid w:val="00A74D37"/>
    <w:rsid w:val="00A758B1"/>
    <w:rsid w:val="00A767B9"/>
    <w:rsid w:val="00A7724A"/>
    <w:rsid w:val="00A806D4"/>
    <w:rsid w:val="00A81878"/>
    <w:rsid w:val="00A81919"/>
    <w:rsid w:val="00A831A1"/>
    <w:rsid w:val="00A8427E"/>
    <w:rsid w:val="00A8509E"/>
    <w:rsid w:val="00A923BA"/>
    <w:rsid w:val="00A93974"/>
    <w:rsid w:val="00A942CF"/>
    <w:rsid w:val="00A944B1"/>
    <w:rsid w:val="00A9542E"/>
    <w:rsid w:val="00A96A24"/>
    <w:rsid w:val="00A96CE6"/>
    <w:rsid w:val="00A97313"/>
    <w:rsid w:val="00AA05DB"/>
    <w:rsid w:val="00AA0929"/>
    <w:rsid w:val="00AA0B96"/>
    <w:rsid w:val="00AA179A"/>
    <w:rsid w:val="00AA1A1D"/>
    <w:rsid w:val="00AA1F69"/>
    <w:rsid w:val="00AA31F1"/>
    <w:rsid w:val="00AA4F69"/>
    <w:rsid w:val="00AA5605"/>
    <w:rsid w:val="00AA5814"/>
    <w:rsid w:val="00AA60AF"/>
    <w:rsid w:val="00AB0568"/>
    <w:rsid w:val="00AB0DE8"/>
    <w:rsid w:val="00AB1215"/>
    <w:rsid w:val="00AB12FD"/>
    <w:rsid w:val="00AB19BE"/>
    <w:rsid w:val="00AB1AA2"/>
    <w:rsid w:val="00AB26ED"/>
    <w:rsid w:val="00AB277B"/>
    <w:rsid w:val="00AB379C"/>
    <w:rsid w:val="00AB4792"/>
    <w:rsid w:val="00AB4808"/>
    <w:rsid w:val="00AB4B05"/>
    <w:rsid w:val="00AB626F"/>
    <w:rsid w:val="00AC249B"/>
    <w:rsid w:val="00AC4557"/>
    <w:rsid w:val="00AC4D8E"/>
    <w:rsid w:val="00AC7C74"/>
    <w:rsid w:val="00AD1EDF"/>
    <w:rsid w:val="00AD26A2"/>
    <w:rsid w:val="00AD2D37"/>
    <w:rsid w:val="00AD3028"/>
    <w:rsid w:val="00AD479D"/>
    <w:rsid w:val="00AD4A4B"/>
    <w:rsid w:val="00AD5234"/>
    <w:rsid w:val="00AD575A"/>
    <w:rsid w:val="00AD690B"/>
    <w:rsid w:val="00AD6C43"/>
    <w:rsid w:val="00AD72E9"/>
    <w:rsid w:val="00AD7681"/>
    <w:rsid w:val="00AD7954"/>
    <w:rsid w:val="00AE0662"/>
    <w:rsid w:val="00AE0BC4"/>
    <w:rsid w:val="00AE3FCA"/>
    <w:rsid w:val="00AE45F5"/>
    <w:rsid w:val="00AE4B8D"/>
    <w:rsid w:val="00AE4DD1"/>
    <w:rsid w:val="00AE4EFE"/>
    <w:rsid w:val="00AE6C86"/>
    <w:rsid w:val="00AE6F1F"/>
    <w:rsid w:val="00AF004A"/>
    <w:rsid w:val="00AF013D"/>
    <w:rsid w:val="00AF070B"/>
    <w:rsid w:val="00AF0B83"/>
    <w:rsid w:val="00AF51F7"/>
    <w:rsid w:val="00AF53C4"/>
    <w:rsid w:val="00AF649A"/>
    <w:rsid w:val="00AF726B"/>
    <w:rsid w:val="00B00466"/>
    <w:rsid w:val="00B0228E"/>
    <w:rsid w:val="00B0283C"/>
    <w:rsid w:val="00B0288F"/>
    <w:rsid w:val="00B035A7"/>
    <w:rsid w:val="00B03DE7"/>
    <w:rsid w:val="00B0486F"/>
    <w:rsid w:val="00B072DA"/>
    <w:rsid w:val="00B1061D"/>
    <w:rsid w:val="00B106C4"/>
    <w:rsid w:val="00B1094B"/>
    <w:rsid w:val="00B11CD5"/>
    <w:rsid w:val="00B12E2D"/>
    <w:rsid w:val="00B150C8"/>
    <w:rsid w:val="00B1792F"/>
    <w:rsid w:val="00B2242B"/>
    <w:rsid w:val="00B23BD4"/>
    <w:rsid w:val="00B25B07"/>
    <w:rsid w:val="00B261AB"/>
    <w:rsid w:val="00B26534"/>
    <w:rsid w:val="00B26783"/>
    <w:rsid w:val="00B27836"/>
    <w:rsid w:val="00B27846"/>
    <w:rsid w:val="00B30B5C"/>
    <w:rsid w:val="00B313E1"/>
    <w:rsid w:val="00B338F2"/>
    <w:rsid w:val="00B34725"/>
    <w:rsid w:val="00B34CF0"/>
    <w:rsid w:val="00B37B09"/>
    <w:rsid w:val="00B4023A"/>
    <w:rsid w:val="00B407D4"/>
    <w:rsid w:val="00B435E0"/>
    <w:rsid w:val="00B43776"/>
    <w:rsid w:val="00B441EE"/>
    <w:rsid w:val="00B447D9"/>
    <w:rsid w:val="00B450D5"/>
    <w:rsid w:val="00B465FB"/>
    <w:rsid w:val="00B4733A"/>
    <w:rsid w:val="00B47412"/>
    <w:rsid w:val="00B5166A"/>
    <w:rsid w:val="00B51FF2"/>
    <w:rsid w:val="00B5275C"/>
    <w:rsid w:val="00B527DA"/>
    <w:rsid w:val="00B5309C"/>
    <w:rsid w:val="00B54694"/>
    <w:rsid w:val="00B5524D"/>
    <w:rsid w:val="00B55C93"/>
    <w:rsid w:val="00B56000"/>
    <w:rsid w:val="00B62F44"/>
    <w:rsid w:val="00B6349E"/>
    <w:rsid w:val="00B634BD"/>
    <w:rsid w:val="00B6467D"/>
    <w:rsid w:val="00B64AB5"/>
    <w:rsid w:val="00B651B6"/>
    <w:rsid w:val="00B66032"/>
    <w:rsid w:val="00B663B5"/>
    <w:rsid w:val="00B66778"/>
    <w:rsid w:val="00B67AEB"/>
    <w:rsid w:val="00B67F79"/>
    <w:rsid w:val="00B702F6"/>
    <w:rsid w:val="00B70B06"/>
    <w:rsid w:val="00B72DA8"/>
    <w:rsid w:val="00B752AC"/>
    <w:rsid w:val="00B769BA"/>
    <w:rsid w:val="00B81AC1"/>
    <w:rsid w:val="00B81F5F"/>
    <w:rsid w:val="00B82580"/>
    <w:rsid w:val="00B82611"/>
    <w:rsid w:val="00B8279B"/>
    <w:rsid w:val="00B829D1"/>
    <w:rsid w:val="00B845AA"/>
    <w:rsid w:val="00B846EA"/>
    <w:rsid w:val="00B84B8A"/>
    <w:rsid w:val="00B91A7E"/>
    <w:rsid w:val="00B91C86"/>
    <w:rsid w:val="00B95941"/>
    <w:rsid w:val="00BA0C68"/>
    <w:rsid w:val="00BA0FC2"/>
    <w:rsid w:val="00BA1199"/>
    <w:rsid w:val="00BA11DE"/>
    <w:rsid w:val="00BA2CDE"/>
    <w:rsid w:val="00BA396B"/>
    <w:rsid w:val="00BA3A01"/>
    <w:rsid w:val="00BA53C2"/>
    <w:rsid w:val="00BA7F28"/>
    <w:rsid w:val="00BB3195"/>
    <w:rsid w:val="00BB40F9"/>
    <w:rsid w:val="00BB4A63"/>
    <w:rsid w:val="00BB4BDD"/>
    <w:rsid w:val="00BB4C95"/>
    <w:rsid w:val="00BB611A"/>
    <w:rsid w:val="00BB6A32"/>
    <w:rsid w:val="00BB6A5D"/>
    <w:rsid w:val="00BC04BC"/>
    <w:rsid w:val="00BC0699"/>
    <w:rsid w:val="00BC08C8"/>
    <w:rsid w:val="00BC0D4D"/>
    <w:rsid w:val="00BC1E8C"/>
    <w:rsid w:val="00BC3F79"/>
    <w:rsid w:val="00BC42B7"/>
    <w:rsid w:val="00BC46F7"/>
    <w:rsid w:val="00BC4A84"/>
    <w:rsid w:val="00BC563D"/>
    <w:rsid w:val="00BC5AD0"/>
    <w:rsid w:val="00BD06FF"/>
    <w:rsid w:val="00BD12EA"/>
    <w:rsid w:val="00BD15C8"/>
    <w:rsid w:val="00BD18E0"/>
    <w:rsid w:val="00BD2600"/>
    <w:rsid w:val="00BD3322"/>
    <w:rsid w:val="00BD66A0"/>
    <w:rsid w:val="00BD7B16"/>
    <w:rsid w:val="00BE0C90"/>
    <w:rsid w:val="00BE1B20"/>
    <w:rsid w:val="00BE262E"/>
    <w:rsid w:val="00BE2BB5"/>
    <w:rsid w:val="00BE462E"/>
    <w:rsid w:val="00BE4AE3"/>
    <w:rsid w:val="00BE4E2B"/>
    <w:rsid w:val="00BE5210"/>
    <w:rsid w:val="00BE5268"/>
    <w:rsid w:val="00BF003B"/>
    <w:rsid w:val="00BF04A1"/>
    <w:rsid w:val="00BF09DF"/>
    <w:rsid w:val="00BF0DA0"/>
    <w:rsid w:val="00BF0DF6"/>
    <w:rsid w:val="00BF168B"/>
    <w:rsid w:val="00BF193A"/>
    <w:rsid w:val="00BF2691"/>
    <w:rsid w:val="00BF46F1"/>
    <w:rsid w:val="00BF591C"/>
    <w:rsid w:val="00BF6C64"/>
    <w:rsid w:val="00BF7923"/>
    <w:rsid w:val="00BF7BBD"/>
    <w:rsid w:val="00C01660"/>
    <w:rsid w:val="00C05949"/>
    <w:rsid w:val="00C104DE"/>
    <w:rsid w:val="00C118EE"/>
    <w:rsid w:val="00C11E57"/>
    <w:rsid w:val="00C122C1"/>
    <w:rsid w:val="00C124E9"/>
    <w:rsid w:val="00C12B66"/>
    <w:rsid w:val="00C12C61"/>
    <w:rsid w:val="00C14639"/>
    <w:rsid w:val="00C1559B"/>
    <w:rsid w:val="00C15D64"/>
    <w:rsid w:val="00C174CA"/>
    <w:rsid w:val="00C2047E"/>
    <w:rsid w:val="00C20D6A"/>
    <w:rsid w:val="00C21085"/>
    <w:rsid w:val="00C21198"/>
    <w:rsid w:val="00C215BB"/>
    <w:rsid w:val="00C225A4"/>
    <w:rsid w:val="00C263D4"/>
    <w:rsid w:val="00C26E14"/>
    <w:rsid w:val="00C27CD0"/>
    <w:rsid w:val="00C30B10"/>
    <w:rsid w:val="00C3183F"/>
    <w:rsid w:val="00C33603"/>
    <w:rsid w:val="00C337AC"/>
    <w:rsid w:val="00C33F4A"/>
    <w:rsid w:val="00C349D2"/>
    <w:rsid w:val="00C355DD"/>
    <w:rsid w:val="00C36E85"/>
    <w:rsid w:val="00C42B2F"/>
    <w:rsid w:val="00C443D3"/>
    <w:rsid w:val="00C45D47"/>
    <w:rsid w:val="00C46277"/>
    <w:rsid w:val="00C47D75"/>
    <w:rsid w:val="00C5081C"/>
    <w:rsid w:val="00C53546"/>
    <w:rsid w:val="00C5374B"/>
    <w:rsid w:val="00C55925"/>
    <w:rsid w:val="00C56414"/>
    <w:rsid w:val="00C565D4"/>
    <w:rsid w:val="00C57489"/>
    <w:rsid w:val="00C613F5"/>
    <w:rsid w:val="00C6198C"/>
    <w:rsid w:val="00C627F2"/>
    <w:rsid w:val="00C629F0"/>
    <w:rsid w:val="00C62B40"/>
    <w:rsid w:val="00C62D22"/>
    <w:rsid w:val="00C639F1"/>
    <w:rsid w:val="00C67EC4"/>
    <w:rsid w:val="00C70B4F"/>
    <w:rsid w:val="00C71321"/>
    <w:rsid w:val="00C71760"/>
    <w:rsid w:val="00C72783"/>
    <w:rsid w:val="00C737DD"/>
    <w:rsid w:val="00C74DE1"/>
    <w:rsid w:val="00C754F0"/>
    <w:rsid w:val="00C77D76"/>
    <w:rsid w:val="00C810FE"/>
    <w:rsid w:val="00C8188E"/>
    <w:rsid w:val="00C829AB"/>
    <w:rsid w:val="00C83BB5"/>
    <w:rsid w:val="00C84448"/>
    <w:rsid w:val="00C84A51"/>
    <w:rsid w:val="00C91DA4"/>
    <w:rsid w:val="00C91E20"/>
    <w:rsid w:val="00C92A79"/>
    <w:rsid w:val="00C93BB9"/>
    <w:rsid w:val="00C9423C"/>
    <w:rsid w:val="00C94675"/>
    <w:rsid w:val="00C94B1E"/>
    <w:rsid w:val="00C95A71"/>
    <w:rsid w:val="00C962CD"/>
    <w:rsid w:val="00C97147"/>
    <w:rsid w:val="00CA005D"/>
    <w:rsid w:val="00CA1AC1"/>
    <w:rsid w:val="00CA2132"/>
    <w:rsid w:val="00CA40E1"/>
    <w:rsid w:val="00CA5176"/>
    <w:rsid w:val="00CA5475"/>
    <w:rsid w:val="00CA6AE9"/>
    <w:rsid w:val="00CA7694"/>
    <w:rsid w:val="00CB1988"/>
    <w:rsid w:val="00CB417C"/>
    <w:rsid w:val="00CB51B4"/>
    <w:rsid w:val="00CB520F"/>
    <w:rsid w:val="00CB54F9"/>
    <w:rsid w:val="00CB5B1E"/>
    <w:rsid w:val="00CB5C43"/>
    <w:rsid w:val="00CB5EE4"/>
    <w:rsid w:val="00CB65EF"/>
    <w:rsid w:val="00CB698C"/>
    <w:rsid w:val="00CB74C5"/>
    <w:rsid w:val="00CB76BC"/>
    <w:rsid w:val="00CB7A42"/>
    <w:rsid w:val="00CC0E8B"/>
    <w:rsid w:val="00CC15DF"/>
    <w:rsid w:val="00CC1921"/>
    <w:rsid w:val="00CC69D2"/>
    <w:rsid w:val="00CD01A7"/>
    <w:rsid w:val="00CD0AA4"/>
    <w:rsid w:val="00CD0EDD"/>
    <w:rsid w:val="00CD12E5"/>
    <w:rsid w:val="00CD2174"/>
    <w:rsid w:val="00CD4F64"/>
    <w:rsid w:val="00CD592B"/>
    <w:rsid w:val="00CD5A8B"/>
    <w:rsid w:val="00CD62F5"/>
    <w:rsid w:val="00CD651C"/>
    <w:rsid w:val="00CD6AE8"/>
    <w:rsid w:val="00CE20F5"/>
    <w:rsid w:val="00CE3101"/>
    <w:rsid w:val="00CE47EB"/>
    <w:rsid w:val="00CE57B4"/>
    <w:rsid w:val="00CE766C"/>
    <w:rsid w:val="00CF2002"/>
    <w:rsid w:val="00CF4C4E"/>
    <w:rsid w:val="00CF68B6"/>
    <w:rsid w:val="00CF69DE"/>
    <w:rsid w:val="00CF710A"/>
    <w:rsid w:val="00CF74E4"/>
    <w:rsid w:val="00D02BC7"/>
    <w:rsid w:val="00D02F2A"/>
    <w:rsid w:val="00D02FD0"/>
    <w:rsid w:val="00D03466"/>
    <w:rsid w:val="00D03AA3"/>
    <w:rsid w:val="00D03F8B"/>
    <w:rsid w:val="00D041C7"/>
    <w:rsid w:val="00D04446"/>
    <w:rsid w:val="00D047E5"/>
    <w:rsid w:val="00D05097"/>
    <w:rsid w:val="00D06FF7"/>
    <w:rsid w:val="00D076D1"/>
    <w:rsid w:val="00D108FD"/>
    <w:rsid w:val="00D11390"/>
    <w:rsid w:val="00D11A0E"/>
    <w:rsid w:val="00D123E6"/>
    <w:rsid w:val="00D12C80"/>
    <w:rsid w:val="00D14C38"/>
    <w:rsid w:val="00D1661E"/>
    <w:rsid w:val="00D178B1"/>
    <w:rsid w:val="00D17DF9"/>
    <w:rsid w:val="00D17E66"/>
    <w:rsid w:val="00D20512"/>
    <w:rsid w:val="00D21D18"/>
    <w:rsid w:val="00D2260B"/>
    <w:rsid w:val="00D243A7"/>
    <w:rsid w:val="00D255A0"/>
    <w:rsid w:val="00D27B5E"/>
    <w:rsid w:val="00D3095F"/>
    <w:rsid w:val="00D32429"/>
    <w:rsid w:val="00D335AB"/>
    <w:rsid w:val="00D33E3A"/>
    <w:rsid w:val="00D33E9C"/>
    <w:rsid w:val="00D34F2B"/>
    <w:rsid w:val="00D3561B"/>
    <w:rsid w:val="00D357EB"/>
    <w:rsid w:val="00D37CF3"/>
    <w:rsid w:val="00D40A22"/>
    <w:rsid w:val="00D40F81"/>
    <w:rsid w:val="00D4193D"/>
    <w:rsid w:val="00D429FC"/>
    <w:rsid w:val="00D42DED"/>
    <w:rsid w:val="00D44434"/>
    <w:rsid w:val="00D44E5B"/>
    <w:rsid w:val="00D4797D"/>
    <w:rsid w:val="00D50EB6"/>
    <w:rsid w:val="00D514AA"/>
    <w:rsid w:val="00D520B9"/>
    <w:rsid w:val="00D52FA0"/>
    <w:rsid w:val="00D53794"/>
    <w:rsid w:val="00D539A8"/>
    <w:rsid w:val="00D55AE6"/>
    <w:rsid w:val="00D6145E"/>
    <w:rsid w:val="00D614F4"/>
    <w:rsid w:val="00D6267E"/>
    <w:rsid w:val="00D6415B"/>
    <w:rsid w:val="00D65826"/>
    <w:rsid w:val="00D65996"/>
    <w:rsid w:val="00D65E78"/>
    <w:rsid w:val="00D6652F"/>
    <w:rsid w:val="00D665C5"/>
    <w:rsid w:val="00D7103F"/>
    <w:rsid w:val="00D72616"/>
    <w:rsid w:val="00D72CCA"/>
    <w:rsid w:val="00D73326"/>
    <w:rsid w:val="00D74E7C"/>
    <w:rsid w:val="00D75B7D"/>
    <w:rsid w:val="00D76A4A"/>
    <w:rsid w:val="00D804C0"/>
    <w:rsid w:val="00D81C37"/>
    <w:rsid w:val="00D824A5"/>
    <w:rsid w:val="00D82C22"/>
    <w:rsid w:val="00D840BA"/>
    <w:rsid w:val="00D86D3E"/>
    <w:rsid w:val="00D876F4"/>
    <w:rsid w:val="00D879A8"/>
    <w:rsid w:val="00D90311"/>
    <w:rsid w:val="00D90EDE"/>
    <w:rsid w:val="00D91122"/>
    <w:rsid w:val="00D917AD"/>
    <w:rsid w:val="00D91E06"/>
    <w:rsid w:val="00D94193"/>
    <w:rsid w:val="00D94783"/>
    <w:rsid w:val="00D95BBE"/>
    <w:rsid w:val="00D964A0"/>
    <w:rsid w:val="00D976A4"/>
    <w:rsid w:val="00DA0ED8"/>
    <w:rsid w:val="00DA10D5"/>
    <w:rsid w:val="00DA20F2"/>
    <w:rsid w:val="00DA2A98"/>
    <w:rsid w:val="00DA374D"/>
    <w:rsid w:val="00DA3768"/>
    <w:rsid w:val="00DA57C1"/>
    <w:rsid w:val="00DA5804"/>
    <w:rsid w:val="00DA5DC3"/>
    <w:rsid w:val="00DA71F0"/>
    <w:rsid w:val="00DB0E52"/>
    <w:rsid w:val="00DB1486"/>
    <w:rsid w:val="00DB1B43"/>
    <w:rsid w:val="00DB2A60"/>
    <w:rsid w:val="00DB3476"/>
    <w:rsid w:val="00DB3545"/>
    <w:rsid w:val="00DB460E"/>
    <w:rsid w:val="00DB4E5F"/>
    <w:rsid w:val="00DB5628"/>
    <w:rsid w:val="00DB5F38"/>
    <w:rsid w:val="00DC1541"/>
    <w:rsid w:val="00DC17C4"/>
    <w:rsid w:val="00DC2644"/>
    <w:rsid w:val="00DC32C2"/>
    <w:rsid w:val="00DC36DC"/>
    <w:rsid w:val="00DC4341"/>
    <w:rsid w:val="00DC43BC"/>
    <w:rsid w:val="00DC4DBB"/>
    <w:rsid w:val="00DC77E6"/>
    <w:rsid w:val="00DC7B25"/>
    <w:rsid w:val="00DD1179"/>
    <w:rsid w:val="00DD2DCF"/>
    <w:rsid w:val="00DD2DE9"/>
    <w:rsid w:val="00DD3C71"/>
    <w:rsid w:val="00DD493A"/>
    <w:rsid w:val="00DD4C24"/>
    <w:rsid w:val="00DE22FD"/>
    <w:rsid w:val="00DE487B"/>
    <w:rsid w:val="00DE4A9D"/>
    <w:rsid w:val="00DE5718"/>
    <w:rsid w:val="00DE5965"/>
    <w:rsid w:val="00DE5A2D"/>
    <w:rsid w:val="00DE6366"/>
    <w:rsid w:val="00DF09BE"/>
    <w:rsid w:val="00DF24BA"/>
    <w:rsid w:val="00DF28F1"/>
    <w:rsid w:val="00DF4D29"/>
    <w:rsid w:val="00DF5E8D"/>
    <w:rsid w:val="00DF6E3D"/>
    <w:rsid w:val="00E01A8B"/>
    <w:rsid w:val="00E02185"/>
    <w:rsid w:val="00E03213"/>
    <w:rsid w:val="00E038C5"/>
    <w:rsid w:val="00E053C5"/>
    <w:rsid w:val="00E0562F"/>
    <w:rsid w:val="00E05708"/>
    <w:rsid w:val="00E058E0"/>
    <w:rsid w:val="00E06126"/>
    <w:rsid w:val="00E07968"/>
    <w:rsid w:val="00E10E84"/>
    <w:rsid w:val="00E133C2"/>
    <w:rsid w:val="00E13772"/>
    <w:rsid w:val="00E13A77"/>
    <w:rsid w:val="00E1640C"/>
    <w:rsid w:val="00E172D1"/>
    <w:rsid w:val="00E2292F"/>
    <w:rsid w:val="00E25CC7"/>
    <w:rsid w:val="00E26AA9"/>
    <w:rsid w:val="00E26B65"/>
    <w:rsid w:val="00E315A3"/>
    <w:rsid w:val="00E31775"/>
    <w:rsid w:val="00E32071"/>
    <w:rsid w:val="00E323A2"/>
    <w:rsid w:val="00E3367D"/>
    <w:rsid w:val="00E345FA"/>
    <w:rsid w:val="00E3560C"/>
    <w:rsid w:val="00E3630B"/>
    <w:rsid w:val="00E366B1"/>
    <w:rsid w:val="00E373D0"/>
    <w:rsid w:val="00E41C32"/>
    <w:rsid w:val="00E42FD0"/>
    <w:rsid w:val="00E43D0C"/>
    <w:rsid w:val="00E45193"/>
    <w:rsid w:val="00E4735B"/>
    <w:rsid w:val="00E47A05"/>
    <w:rsid w:val="00E47AE0"/>
    <w:rsid w:val="00E47D04"/>
    <w:rsid w:val="00E47E53"/>
    <w:rsid w:val="00E50BA6"/>
    <w:rsid w:val="00E51410"/>
    <w:rsid w:val="00E519D0"/>
    <w:rsid w:val="00E521FF"/>
    <w:rsid w:val="00E53CE1"/>
    <w:rsid w:val="00E5792F"/>
    <w:rsid w:val="00E6005F"/>
    <w:rsid w:val="00E60C4D"/>
    <w:rsid w:val="00E62D7F"/>
    <w:rsid w:val="00E63508"/>
    <w:rsid w:val="00E646A4"/>
    <w:rsid w:val="00E6507E"/>
    <w:rsid w:val="00E6524E"/>
    <w:rsid w:val="00E718F3"/>
    <w:rsid w:val="00E74101"/>
    <w:rsid w:val="00E74AEA"/>
    <w:rsid w:val="00E75523"/>
    <w:rsid w:val="00E7573A"/>
    <w:rsid w:val="00E75A6B"/>
    <w:rsid w:val="00E76848"/>
    <w:rsid w:val="00E76C9A"/>
    <w:rsid w:val="00E76F65"/>
    <w:rsid w:val="00E76FDB"/>
    <w:rsid w:val="00E77417"/>
    <w:rsid w:val="00E77EA2"/>
    <w:rsid w:val="00E80E73"/>
    <w:rsid w:val="00E82795"/>
    <w:rsid w:val="00E82C37"/>
    <w:rsid w:val="00E83EA5"/>
    <w:rsid w:val="00E84138"/>
    <w:rsid w:val="00E8432F"/>
    <w:rsid w:val="00E869F2"/>
    <w:rsid w:val="00E86B3C"/>
    <w:rsid w:val="00E87741"/>
    <w:rsid w:val="00E90594"/>
    <w:rsid w:val="00E92D5F"/>
    <w:rsid w:val="00E94731"/>
    <w:rsid w:val="00E969A7"/>
    <w:rsid w:val="00EA0901"/>
    <w:rsid w:val="00EA0957"/>
    <w:rsid w:val="00EA11FE"/>
    <w:rsid w:val="00EA21B0"/>
    <w:rsid w:val="00EA24D6"/>
    <w:rsid w:val="00EA3830"/>
    <w:rsid w:val="00EA3EF3"/>
    <w:rsid w:val="00EA42A0"/>
    <w:rsid w:val="00EA4E53"/>
    <w:rsid w:val="00EA67B4"/>
    <w:rsid w:val="00EA6A9D"/>
    <w:rsid w:val="00EA6EC1"/>
    <w:rsid w:val="00EB0522"/>
    <w:rsid w:val="00EB541B"/>
    <w:rsid w:val="00EB547D"/>
    <w:rsid w:val="00EB5C8D"/>
    <w:rsid w:val="00EB7909"/>
    <w:rsid w:val="00EC26E9"/>
    <w:rsid w:val="00EC29AB"/>
    <w:rsid w:val="00EC39B2"/>
    <w:rsid w:val="00EC4EF2"/>
    <w:rsid w:val="00EC5626"/>
    <w:rsid w:val="00EC75DC"/>
    <w:rsid w:val="00ED06F8"/>
    <w:rsid w:val="00ED0BC6"/>
    <w:rsid w:val="00ED2430"/>
    <w:rsid w:val="00ED4965"/>
    <w:rsid w:val="00ED4C5E"/>
    <w:rsid w:val="00ED6A33"/>
    <w:rsid w:val="00ED6DB4"/>
    <w:rsid w:val="00ED7221"/>
    <w:rsid w:val="00ED7D97"/>
    <w:rsid w:val="00EE0375"/>
    <w:rsid w:val="00EE1B01"/>
    <w:rsid w:val="00EE577C"/>
    <w:rsid w:val="00EE6ACF"/>
    <w:rsid w:val="00EF0AA7"/>
    <w:rsid w:val="00EF0FA0"/>
    <w:rsid w:val="00EF1C37"/>
    <w:rsid w:val="00EF2023"/>
    <w:rsid w:val="00EF6CE3"/>
    <w:rsid w:val="00EF6D8E"/>
    <w:rsid w:val="00EF73EF"/>
    <w:rsid w:val="00EF763E"/>
    <w:rsid w:val="00F01842"/>
    <w:rsid w:val="00F07071"/>
    <w:rsid w:val="00F103EE"/>
    <w:rsid w:val="00F10B52"/>
    <w:rsid w:val="00F11364"/>
    <w:rsid w:val="00F1337F"/>
    <w:rsid w:val="00F14D92"/>
    <w:rsid w:val="00F15ED0"/>
    <w:rsid w:val="00F17636"/>
    <w:rsid w:val="00F20109"/>
    <w:rsid w:val="00F2183B"/>
    <w:rsid w:val="00F23E65"/>
    <w:rsid w:val="00F24D19"/>
    <w:rsid w:val="00F33F4C"/>
    <w:rsid w:val="00F346F5"/>
    <w:rsid w:val="00F3560C"/>
    <w:rsid w:val="00F367C1"/>
    <w:rsid w:val="00F40F76"/>
    <w:rsid w:val="00F4140A"/>
    <w:rsid w:val="00F43142"/>
    <w:rsid w:val="00F434AB"/>
    <w:rsid w:val="00F43D75"/>
    <w:rsid w:val="00F44BBA"/>
    <w:rsid w:val="00F46590"/>
    <w:rsid w:val="00F46A23"/>
    <w:rsid w:val="00F475F8"/>
    <w:rsid w:val="00F47F00"/>
    <w:rsid w:val="00F504F9"/>
    <w:rsid w:val="00F5075D"/>
    <w:rsid w:val="00F5112E"/>
    <w:rsid w:val="00F53B65"/>
    <w:rsid w:val="00F541F5"/>
    <w:rsid w:val="00F55D21"/>
    <w:rsid w:val="00F560E5"/>
    <w:rsid w:val="00F5756D"/>
    <w:rsid w:val="00F60092"/>
    <w:rsid w:val="00F6036D"/>
    <w:rsid w:val="00F624FF"/>
    <w:rsid w:val="00F66939"/>
    <w:rsid w:val="00F66DA0"/>
    <w:rsid w:val="00F66FCE"/>
    <w:rsid w:val="00F67C0F"/>
    <w:rsid w:val="00F7395D"/>
    <w:rsid w:val="00F739E3"/>
    <w:rsid w:val="00F74B4C"/>
    <w:rsid w:val="00F74B8A"/>
    <w:rsid w:val="00F754B3"/>
    <w:rsid w:val="00F754B6"/>
    <w:rsid w:val="00F758C1"/>
    <w:rsid w:val="00F75AC2"/>
    <w:rsid w:val="00F76677"/>
    <w:rsid w:val="00F773ED"/>
    <w:rsid w:val="00F80006"/>
    <w:rsid w:val="00F802DD"/>
    <w:rsid w:val="00F81BBA"/>
    <w:rsid w:val="00F832A7"/>
    <w:rsid w:val="00F83339"/>
    <w:rsid w:val="00F84213"/>
    <w:rsid w:val="00F870A0"/>
    <w:rsid w:val="00F87169"/>
    <w:rsid w:val="00F87D8D"/>
    <w:rsid w:val="00F925E9"/>
    <w:rsid w:val="00F93728"/>
    <w:rsid w:val="00F95468"/>
    <w:rsid w:val="00F95DAC"/>
    <w:rsid w:val="00F95F0A"/>
    <w:rsid w:val="00F960D3"/>
    <w:rsid w:val="00F9622A"/>
    <w:rsid w:val="00F974A0"/>
    <w:rsid w:val="00FA1D2C"/>
    <w:rsid w:val="00FA2D91"/>
    <w:rsid w:val="00FA36C9"/>
    <w:rsid w:val="00FA3744"/>
    <w:rsid w:val="00FA48DF"/>
    <w:rsid w:val="00FA4BE3"/>
    <w:rsid w:val="00FA6E6D"/>
    <w:rsid w:val="00FA7232"/>
    <w:rsid w:val="00FA7279"/>
    <w:rsid w:val="00FA7901"/>
    <w:rsid w:val="00FB07FD"/>
    <w:rsid w:val="00FB084D"/>
    <w:rsid w:val="00FB1E96"/>
    <w:rsid w:val="00FB2C35"/>
    <w:rsid w:val="00FB3201"/>
    <w:rsid w:val="00FB62A7"/>
    <w:rsid w:val="00FB7055"/>
    <w:rsid w:val="00FC145C"/>
    <w:rsid w:val="00FC35D9"/>
    <w:rsid w:val="00FC6325"/>
    <w:rsid w:val="00FD1292"/>
    <w:rsid w:val="00FD1BAD"/>
    <w:rsid w:val="00FD2B11"/>
    <w:rsid w:val="00FD3370"/>
    <w:rsid w:val="00FD35E3"/>
    <w:rsid w:val="00FD3BEB"/>
    <w:rsid w:val="00FD5BE7"/>
    <w:rsid w:val="00FD6586"/>
    <w:rsid w:val="00FD708B"/>
    <w:rsid w:val="00FD7DF2"/>
    <w:rsid w:val="00FD7F5D"/>
    <w:rsid w:val="00FE0350"/>
    <w:rsid w:val="00FE15AC"/>
    <w:rsid w:val="00FE206D"/>
    <w:rsid w:val="00FE23BE"/>
    <w:rsid w:val="00FE41C3"/>
    <w:rsid w:val="00FE64F5"/>
    <w:rsid w:val="00FF3A42"/>
    <w:rsid w:val="00FF3C93"/>
    <w:rsid w:val="00FF403F"/>
    <w:rsid w:val="00FF6369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415683-07AD-4884-B1E4-DD6AD22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D5B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5BE7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FD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A3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3830"/>
    <w:rPr>
      <w:rFonts w:ascii="Verdana" w:hAnsi="Verdana"/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EA3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A3830"/>
    <w:rPr>
      <w:rFonts w:ascii="Verdana" w:hAnsi="Verdana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8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45BAC821.dotm</Template>
  <TotalTime>0</TotalTime>
  <Pages>3</Pages>
  <Words>193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TuTech Innovation GmbH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Germinario, Michaela</dc:creator>
  <cp:lastModifiedBy>Kayser, Anke</cp:lastModifiedBy>
  <cp:revision>2</cp:revision>
  <cp:lastPrinted>2018-08-16T15:35:00Z</cp:lastPrinted>
  <dcterms:created xsi:type="dcterms:W3CDTF">2020-06-09T12:26:00Z</dcterms:created>
  <dcterms:modified xsi:type="dcterms:W3CDTF">2020-06-09T12:26:00Z</dcterms:modified>
</cp:coreProperties>
</file>